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5573" w14:textId="77777777" w:rsidR="00B05F85" w:rsidRDefault="00B05F85" w:rsidP="00B05F85"/>
    <w:p w14:paraId="1522F678" w14:textId="77777777" w:rsidR="00B05F85" w:rsidRDefault="00B05F85" w:rsidP="00B05F85"/>
    <w:p w14:paraId="79561D53" w14:textId="77777777" w:rsidR="00454E37" w:rsidRPr="001E5C69" w:rsidRDefault="00454E37" w:rsidP="00454E37">
      <w:pPr>
        <w:keepNext/>
        <w:spacing w:line="360" w:lineRule="auto"/>
        <w:jc w:val="right"/>
        <w:outlineLvl w:val="0"/>
        <w:rPr>
          <w:bCs/>
          <w:sz w:val="24"/>
        </w:rPr>
      </w:pPr>
      <w:r w:rsidRPr="001E5C69">
        <w:rPr>
          <w:bCs/>
          <w:sz w:val="24"/>
        </w:rPr>
        <w:t>AL RESPONSABILE DELL'UFFICIO SERVIZI SOCI</w:t>
      </w:r>
      <w:r w:rsidR="000B2201" w:rsidRPr="001E5C69">
        <w:rPr>
          <w:bCs/>
          <w:sz w:val="24"/>
        </w:rPr>
        <w:t>O-</w:t>
      </w:r>
      <w:r w:rsidR="00C31620" w:rsidRPr="001E5C69">
        <w:rPr>
          <w:bCs/>
          <w:sz w:val="24"/>
        </w:rPr>
        <w:t>SCOLASTIC</w:t>
      </w:r>
      <w:r w:rsidRPr="001E5C69">
        <w:rPr>
          <w:bCs/>
          <w:sz w:val="24"/>
        </w:rPr>
        <w:t xml:space="preserve">I              </w:t>
      </w:r>
    </w:p>
    <w:p w14:paraId="77B00125" w14:textId="77777777" w:rsidR="00454E37" w:rsidRPr="001E5C69" w:rsidRDefault="00454E37" w:rsidP="00454E37">
      <w:pPr>
        <w:keepNext/>
        <w:tabs>
          <w:tab w:val="clear" w:pos="567"/>
          <w:tab w:val="left" w:pos="5670"/>
        </w:tabs>
        <w:ind w:left="3540" w:firstLine="708"/>
        <w:jc w:val="right"/>
        <w:outlineLvl w:val="2"/>
        <w:rPr>
          <w:bCs/>
          <w:sz w:val="24"/>
        </w:rPr>
      </w:pPr>
      <w:r w:rsidRPr="001E5C69">
        <w:rPr>
          <w:bCs/>
          <w:sz w:val="24"/>
        </w:rPr>
        <w:t xml:space="preserve">           COMUNE DI </w:t>
      </w:r>
    </w:p>
    <w:p w14:paraId="3628DC5B" w14:textId="77777777" w:rsidR="00454E37" w:rsidRPr="001E5C69" w:rsidRDefault="00454E37" w:rsidP="00454E37">
      <w:pPr>
        <w:keepNext/>
        <w:tabs>
          <w:tab w:val="clear" w:pos="567"/>
          <w:tab w:val="left" w:pos="5670"/>
        </w:tabs>
        <w:ind w:left="3540" w:firstLine="708"/>
        <w:jc w:val="right"/>
        <w:outlineLvl w:val="2"/>
        <w:rPr>
          <w:bCs/>
          <w:sz w:val="24"/>
        </w:rPr>
      </w:pPr>
      <w:r w:rsidRPr="001E5C69">
        <w:rPr>
          <w:bCs/>
          <w:sz w:val="24"/>
        </w:rPr>
        <w:t>SAN MICHELE SALENTINO</w:t>
      </w:r>
    </w:p>
    <w:p w14:paraId="589A68E5" w14:textId="77777777" w:rsidR="00454E37" w:rsidRPr="00454E37" w:rsidRDefault="00454E37" w:rsidP="00454E37">
      <w:pPr>
        <w:jc w:val="right"/>
        <w:rPr>
          <w:b w:val="0"/>
          <w:sz w:val="24"/>
          <w:u w:val="single"/>
        </w:rPr>
      </w:pPr>
    </w:p>
    <w:p w14:paraId="36B7113A" w14:textId="77777777" w:rsidR="00454E37" w:rsidRPr="00454E37" w:rsidRDefault="00454E37" w:rsidP="00454E37">
      <w:pPr>
        <w:jc w:val="right"/>
        <w:rPr>
          <w:b w:val="0"/>
          <w:sz w:val="24"/>
          <w:u w:val="single"/>
        </w:rPr>
      </w:pPr>
    </w:p>
    <w:p w14:paraId="281CB776" w14:textId="77777777" w:rsidR="000B2201" w:rsidRDefault="000B2201" w:rsidP="00454E37">
      <w:pPr>
        <w:ind w:left="708" w:firstLine="0"/>
        <w:rPr>
          <w:sz w:val="24"/>
          <w:u w:val="single"/>
        </w:rPr>
      </w:pPr>
    </w:p>
    <w:p w14:paraId="70B6F817" w14:textId="1EDE0637" w:rsidR="00454E37" w:rsidRPr="001E5C69" w:rsidRDefault="00454E37" w:rsidP="00647838">
      <w:pPr>
        <w:ind w:firstLine="0"/>
        <w:rPr>
          <w:b w:val="0"/>
          <w:iCs/>
          <w:sz w:val="24"/>
          <w:szCs w:val="24"/>
        </w:rPr>
      </w:pPr>
      <w:r w:rsidRPr="001E5C69">
        <w:rPr>
          <w:sz w:val="24"/>
          <w:szCs w:val="24"/>
        </w:rPr>
        <w:t>OGGETTO:</w:t>
      </w:r>
      <w:r w:rsidR="00647838" w:rsidRPr="001E5C69">
        <w:rPr>
          <w:sz w:val="24"/>
          <w:szCs w:val="24"/>
        </w:rPr>
        <w:t xml:space="preserve"> </w:t>
      </w:r>
      <w:r w:rsidR="00647838" w:rsidRPr="001E5C69">
        <w:rPr>
          <w:iCs/>
          <w:sz w:val="24"/>
          <w:szCs w:val="24"/>
        </w:rPr>
        <w:t>DOMANDA PER OTTENERE IL PREMIO PREVISTO PER I NEODIPLOMATI SANMICHELANI CON IL MASSIMO DEI VOTI. ANNO SCOLASTICO 202</w:t>
      </w:r>
      <w:r w:rsidR="003A37C0">
        <w:rPr>
          <w:iCs/>
          <w:sz w:val="24"/>
          <w:szCs w:val="24"/>
        </w:rPr>
        <w:t>4</w:t>
      </w:r>
      <w:r w:rsidR="00647838" w:rsidRPr="001E5C69">
        <w:rPr>
          <w:iCs/>
          <w:sz w:val="24"/>
          <w:szCs w:val="24"/>
        </w:rPr>
        <w:t>/202</w:t>
      </w:r>
      <w:r w:rsidR="003A37C0">
        <w:rPr>
          <w:iCs/>
          <w:sz w:val="24"/>
          <w:szCs w:val="24"/>
        </w:rPr>
        <w:t>5</w:t>
      </w:r>
      <w:r w:rsidR="00647838" w:rsidRPr="001E5C69">
        <w:rPr>
          <w:iCs/>
          <w:sz w:val="24"/>
          <w:szCs w:val="24"/>
        </w:rPr>
        <w:t xml:space="preserve">. </w:t>
      </w:r>
    </w:p>
    <w:p w14:paraId="36587C79" w14:textId="77777777" w:rsidR="00454E37" w:rsidRPr="001E5C69" w:rsidRDefault="00454E37" w:rsidP="00454E37">
      <w:pPr>
        <w:rPr>
          <w:b w:val="0"/>
          <w:sz w:val="24"/>
          <w:szCs w:val="24"/>
        </w:rPr>
      </w:pPr>
    </w:p>
    <w:p w14:paraId="7BABFA02" w14:textId="77777777" w:rsidR="00454E37" w:rsidRPr="001E5C69" w:rsidRDefault="00454E37" w:rsidP="00454E37">
      <w:pPr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 xml:space="preserve">                            </w:t>
      </w:r>
    </w:p>
    <w:p w14:paraId="0FA30695" w14:textId="77777777" w:rsidR="00454E37" w:rsidRPr="001E5C69" w:rsidRDefault="00454E37" w:rsidP="001E5C69">
      <w:pPr>
        <w:spacing w:line="360" w:lineRule="auto"/>
        <w:ind w:firstLine="0"/>
        <w:jc w:val="left"/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 xml:space="preserve">…l… </w:t>
      </w:r>
      <w:proofErr w:type="spellStart"/>
      <w:r w:rsidRPr="001E5C69">
        <w:rPr>
          <w:b w:val="0"/>
          <w:sz w:val="24"/>
          <w:szCs w:val="24"/>
        </w:rPr>
        <w:t>sottoscritt</w:t>
      </w:r>
      <w:proofErr w:type="spellEnd"/>
      <w:r w:rsidRPr="001E5C69">
        <w:rPr>
          <w:b w:val="0"/>
          <w:sz w:val="24"/>
          <w:szCs w:val="24"/>
        </w:rPr>
        <w:t xml:space="preserve">… ............................................................................... </w:t>
      </w:r>
      <w:proofErr w:type="spellStart"/>
      <w:r w:rsidRPr="001E5C69">
        <w:rPr>
          <w:b w:val="0"/>
          <w:sz w:val="24"/>
          <w:szCs w:val="24"/>
        </w:rPr>
        <w:t>nat</w:t>
      </w:r>
      <w:proofErr w:type="spellEnd"/>
      <w:r w:rsidRPr="001E5C69">
        <w:rPr>
          <w:b w:val="0"/>
          <w:sz w:val="24"/>
          <w:szCs w:val="24"/>
        </w:rPr>
        <w:t>… a .........................</w:t>
      </w:r>
      <w:r w:rsidR="001E5C69">
        <w:rPr>
          <w:b w:val="0"/>
          <w:sz w:val="24"/>
          <w:szCs w:val="24"/>
        </w:rPr>
        <w:t>....</w:t>
      </w:r>
      <w:r w:rsidRPr="001E5C69">
        <w:rPr>
          <w:b w:val="0"/>
          <w:sz w:val="24"/>
          <w:szCs w:val="24"/>
        </w:rPr>
        <w:t>............</w:t>
      </w:r>
    </w:p>
    <w:p w14:paraId="7C402C4F" w14:textId="77777777" w:rsidR="00454E37" w:rsidRDefault="00454E37" w:rsidP="001E5C69">
      <w:pPr>
        <w:spacing w:line="360" w:lineRule="auto"/>
        <w:ind w:firstLine="0"/>
        <w:jc w:val="left"/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>il .................</w:t>
      </w:r>
      <w:r w:rsidR="001E5C69">
        <w:rPr>
          <w:b w:val="0"/>
          <w:sz w:val="24"/>
          <w:szCs w:val="24"/>
        </w:rPr>
        <w:t>......................</w:t>
      </w:r>
      <w:r w:rsidRPr="001E5C69">
        <w:rPr>
          <w:b w:val="0"/>
          <w:sz w:val="24"/>
          <w:szCs w:val="24"/>
        </w:rPr>
        <w:t xml:space="preserve">....... residente e domiciliato </w:t>
      </w:r>
      <w:r w:rsidR="00647838" w:rsidRPr="001E5C69">
        <w:rPr>
          <w:b w:val="0"/>
          <w:sz w:val="24"/>
          <w:szCs w:val="24"/>
        </w:rPr>
        <w:t>nel Comune di San Michele Salentino</w:t>
      </w:r>
      <w:r w:rsidRPr="001E5C69">
        <w:rPr>
          <w:b w:val="0"/>
          <w:sz w:val="24"/>
          <w:szCs w:val="24"/>
        </w:rPr>
        <w:t xml:space="preserve"> alla Via ........................</w:t>
      </w:r>
      <w:r w:rsidR="001E5C69">
        <w:rPr>
          <w:b w:val="0"/>
          <w:sz w:val="24"/>
          <w:szCs w:val="24"/>
        </w:rPr>
        <w:t>......</w:t>
      </w:r>
      <w:r w:rsidRPr="001E5C69">
        <w:rPr>
          <w:b w:val="0"/>
          <w:sz w:val="24"/>
          <w:szCs w:val="24"/>
        </w:rPr>
        <w:t>...</w:t>
      </w:r>
      <w:r w:rsidR="00647838" w:rsidRPr="001E5C69">
        <w:rPr>
          <w:b w:val="0"/>
          <w:sz w:val="24"/>
          <w:szCs w:val="24"/>
        </w:rPr>
        <w:t>................</w:t>
      </w:r>
      <w:r w:rsidRPr="001E5C69">
        <w:rPr>
          <w:b w:val="0"/>
          <w:sz w:val="24"/>
          <w:szCs w:val="24"/>
        </w:rPr>
        <w:t xml:space="preserve">............... n. </w:t>
      </w:r>
      <w:r w:rsidR="00647838" w:rsidRPr="001E5C69">
        <w:rPr>
          <w:b w:val="0"/>
          <w:sz w:val="24"/>
          <w:szCs w:val="24"/>
        </w:rPr>
        <w:t>…….</w:t>
      </w:r>
      <w:r w:rsidRPr="001E5C69">
        <w:rPr>
          <w:b w:val="0"/>
          <w:sz w:val="24"/>
          <w:szCs w:val="24"/>
        </w:rPr>
        <w:t>..</w:t>
      </w:r>
      <w:r w:rsidR="0012641B" w:rsidRPr="001E5C69">
        <w:rPr>
          <w:b w:val="0"/>
          <w:sz w:val="24"/>
          <w:szCs w:val="24"/>
        </w:rPr>
        <w:t xml:space="preserve"> Cod. Fisc. n. ............................................................... Tel. n. .......................................................</w:t>
      </w:r>
      <w:r w:rsidR="001E5C69">
        <w:rPr>
          <w:b w:val="0"/>
          <w:sz w:val="24"/>
          <w:szCs w:val="24"/>
        </w:rPr>
        <w:t>,</w:t>
      </w:r>
      <w:r w:rsidR="006352CD">
        <w:rPr>
          <w:b w:val="0"/>
          <w:sz w:val="24"/>
          <w:szCs w:val="24"/>
        </w:rPr>
        <w:t xml:space="preserve"> </w:t>
      </w:r>
      <w:proofErr w:type="spellStart"/>
      <w:r w:rsidR="006352CD">
        <w:rPr>
          <w:b w:val="0"/>
          <w:sz w:val="24"/>
          <w:szCs w:val="24"/>
        </w:rPr>
        <w:t>pec</w:t>
      </w:r>
      <w:proofErr w:type="spellEnd"/>
      <w:r w:rsidR="006352CD">
        <w:rPr>
          <w:b w:val="0"/>
          <w:sz w:val="24"/>
          <w:szCs w:val="24"/>
        </w:rPr>
        <w:t xml:space="preserve"> ……………………………………………………</w:t>
      </w:r>
      <w:proofErr w:type="gramStart"/>
      <w:r w:rsidR="006352CD">
        <w:rPr>
          <w:b w:val="0"/>
          <w:sz w:val="24"/>
          <w:szCs w:val="24"/>
        </w:rPr>
        <w:t>…….</w:t>
      </w:r>
      <w:proofErr w:type="gramEnd"/>
      <w:r w:rsidR="006352CD">
        <w:rPr>
          <w:b w:val="0"/>
          <w:sz w:val="24"/>
          <w:szCs w:val="24"/>
        </w:rPr>
        <w:t>.</w:t>
      </w:r>
    </w:p>
    <w:p w14:paraId="44F0DD04" w14:textId="77777777" w:rsidR="006352CD" w:rsidRPr="001E5C69" w:rsidRDefault="006352CD" w:rsidP="001E5C69">
      <w:pPr>
        <w:spacing w:line="360" w:lineRule="auto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e-mail ………………………………………………………………………………………………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>.</w:t>
      </w:r>
    </w:p>
    <w:p w14:paraId="675BC847" w14:textId="77777777" w:rsidR="001E5C69" w:rsidRDefault="001E5C69" w:rsidP="00647838">
      <w:pPr>
        <w:spacing w:line="360" w:lineRule="auto"/>
        <w:ind w:firstLine="0"/>
        <w:rPr>
          <w:b w:val="0"/>
          <w:sz w:val="24"/>
          <w:szCs w:val="24"/>
        </w:rPr>
      </w:pPr>
    </w:p>
    <w:p w14:paraId="471F463A" w14:textId="77777777" w:rsidR="00454E37" w:rsidRPr="001E5C69" w:rsidRDefault="00454E37" w:rsidP="00647838">
      <w:pPr>
        <w:spacing w:line="360" w:lineRule="auto"/>
        <w:ind w:firstLine="0"/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 xml:space="preserve">in riferimento all’Avviso Pubblico di codesta Spett.le Amministrazione Comunale, afferente </w:t>
      </w:r>
      <w:r w:rsidR="00647838" w:rsidRPr="001E5C69">
        <w:rPr>
          <w:b w:val="0"/>
          <w:sz w:val="24"/>
          <w:szCs w:val="24"/>
        </w:rPr>
        <w:t>quanto in oggetto indicato,</w:t>
      </w:r>
    </w:p>
    <w:p w14:paraId="15D5F145" w14:textId="77777777" w:rsidR="00454E37" w:rsidRPr="001E5C69" w:rsidRDefault="00454E37" w:rsidP="000B2201">
      <w:pPr>
        <w:spacing w:line="360" w:lineRule="auto"/>
        <w:rPr>
          <w:b w:val="0"/>
          <w:sz w:val="24"/>
          <w:szCs w:val="24"/>
        </w:rPr>
      </w:pPr>
    </w:p>
    <w:p w14:paraId="4B95A182" w14:textId="77777777" w:rsidR="00454E37" w:rsidRPr="001E5C69" w:rsidRDefault="00454E37" w:rsidP="000B2201">
      <w:pPr>
        <w:keepNext/>
        <w:spacing w:line="360" w:lineRule="auto"/>
        <w:jc w:val="center"/>
        <w:outlineLvl w:val="0"/>
        <w:rPr>
          <w:bCs/>
          <w:sz w:val="24"/>
          <w:szCs w:val="24"/>
        </w:rPr>
      </w:pPr>
      <w:proofErr w:type="gramStart"/>
      <w:r w:rsidRPr="001E5C69">
        <w:rPr>
          <w:bCs/>
          <w:sz w:val="24"/>
          <w:szCs w:val="24"/>
        </w:rPr>
        <w:t>C  H</w:t>
      </w:r>
      <w:proofErr w:type="gramEnd"/>
      <w:r w:rsidRPr="001E5C69">
        <w:rPr>
          <w:bCs/>
          <w:sz w:val="24"/>
          <w:szCs w:val="24"/>
        </w:rPr>
        <w:t xml:space="preserve">  I  E  D  E</w:t>
      </w:r>
    </w:p>
    <w:p w14:paraId="4661CFF8" w14:textId="77777777" w:rsidR="00454E37" w:rsidRPr="001E5C69" w:rsidRDefault="00454E37" w:rsidP="000B2201">
      <w:pPr>
        <w:keepNext/>
        <w:spacing w:line="360" w:lineRule="auto"/>
        <w:jc w:val="center"/>
        <w:outlineLvl w:val="0"/>
        <w:rPr>
          <w:b w:val="0"/>
          <w:sz w:val="24"/>
          <w:szCs w:val="24"/>
        </w:rPr>
      </w:pPr>
    </w:p>
    <w:p w14:paraId="31742B78" w14:textId="77777777" w:rsidR="00647838" w:rsidRPr="001E5C69" w:rsidRDefault="00454E37" w:rsidP="001E5C69">
      <w:pPr>
        <w:spacing w:line="360" w:lineRule="auto"/>
        <w:ind w:firstLine="0"/>
        <w:jc w:val="left"/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>Che gli/le sia concesso l’assegno previsto per essersi diplomato/a con la seguente votazione:</w:t>
      </w:r>
      <w:r w:rsidR="00647838" w:rsidRPr="001E5C69">
        <w:rPr>
          <w:b w:val="0"/>
          <w:sz w:val="24"/>
          <w:szCs w:val="24"/>
        </w:rPr>
        <w:t xml:space="preserve"> </w:t>
      </w:r>
      <w:r w:rsidRPr="001E5C69">
        <w:rPr>
          <w:b w:val="0"/>
          <w:sz w:val="24"/>
          <w:szCs w:val="24"/>
        </w:rPr>
        <w:t>100/100</w:t>
      </w:r>
      <w:r w:rsidR="00647838" w:rsidRPr="001E5C69">
        <w:rPr>
          <w:b w:val="0"/>
          <w:sz w:val="24"/>
          <w:szCs w:val="24"/>
        </w:rPr>
        <w:t>,</w:t>
      </w:r>
      <w:r w:rsidRPr="001E5C69">
        <w:rPr>
          <w:b w:val="0"/>
          <w:sz w:val="24"/>
          <w:szCs w:val="24"/>
        </w:rPr>
        <w:t xml:space="preserve"> presso </w:t>
      </w:r>
      <w:r w:rsidR="00647838" w:rsidRPr="001E5C69">
        <w:rPr>
          <w:b w:val="0"/>
          <w:sz w:val="24"/>
          <w:szCs w:val="24"/>
        </w:rPr>
        <w:t xml:space="preserve">l’istituto: </w:t>
      </w:r>
      <w:r w:rsidRPr="001E5C69">
        <w:rPr>
          <w:b w:val="0"/>
          <w:sz w:val="24"/>
          <w:szCs w:val="24"/>
        </w:rPr>
        <w:t>……………………………………………</w:t>
      </w:r>
      <w:proofErr w:type="gramStart"/>
      <w:r w:rsidRPr="001E5C69">
        <w:rPr>
          <w:b w:val="0"/>
          <w:sz w:val="24"/>
          <w:szCs w:val="24"/>
        </w:rPr>
        <w:t>…….</w:t>
      </w:r>
      <w:proofErr w:type="gramEnd"/>
      <w:r w:rsidRPr="001E5C69">
        <w:rPr>
          <w:b w:val="0"/>
          <w:sz w:val="24"/>
          <w:szCs w:val="24"/>
        </w:rPr>
        <w:t>.……………</w:t>
      </w:r>
      <w:r w:rsidR="00460B51">
        <w:rPr>
          <w:b w:val="0"/>
          <w:sz w:val="24"/>
          <w:szCs w:val="24"/>
        </w:rPr>
        <w:t>…………</w:t>
      </w:r>
      <w:r w:rsidRPr="001E5C69">
        <w:rPr>
          <w:b w:val="0"/>
          <w:sz w:val="24"/>
          <w:szCs w:val="24"/>
        </w:rPr>
        <w:t>……………...</w:t>
      </w:r>
      <w:r w:rsidR="00C646AC" w:rsidRPr="001E5C69">
        <w:rPr>
          <w:b w:val="0"/>
          <w:sz w:val="24"/>
          <w:szCs w:val="24"/>
        </w:rPr>
        <w:t xml:space="preserve">, </w:t>
      </w:r>
    </w:p>
    <w:p w14:paraId="50B47448" w14:textId="77777777" w:rsidR="00454E37" w:rsidRPr="001E5C69" w:rsidRDefault="00C646AC" w:rsidP="00647838">
      <w:pPr>
        <w:spacing w:line="360" w:lineRule="auto"/>
        <w:ind w:firstLine="0"/>
        <w:jc w:val="left"/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>mediante accredito su c/c n. .........................................................................................................</w:t>
      </w:r>
      <w:r w:rsidR="006352CD">
        <w:rPr>
          <w:b w:val="0"/>
          <w:sz w:val="24"/>
          <w:szCs w:val="24"/>
        </w:rPr>
        <w:t>.............</w:t>
      </w:r>
      <w:r w:rsidRPr="001E5C69">
        <w:rPr>
          <w:b w:val="0"/>
          <w:sz w:val="24"/>
          <w:szCs w:val="24"/>
        </w:rPr>
        <w:t>.</w:t>
      </w:r>
    </w:p>
    <w:p w14:paraId="35DDD841" w14:textId="77777777" w:rsidR="00810DBB" w:rsidRPr="001E5C69" w:rsidRDefault="00647838" w:rsidP="00647838">
      <w:pPr>
        <w:spacing w:line="360" w:lineRule="auto"/>
        <w:ind w:firstLine="0"/>
        <w:jc w:val="left"/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>(</w:t>
      </w:r>
      <w:r w:rsidRPr="001E5C69">
        <w:rPr>
          <w:bCs/>
          <w:sz w:val="24"/>
          <w:szCs w:val="24"/>
        </w:rPr>
        <w:t>NOTA BENE</w:t>
      </w:r>
      <w:r w:rsidRPr="001E5C69">
        <w:rPr>
          <w:b w:val="0"/>
          <w:sz w:val="24"/>
          <w:szCs w:val="24"/>
        </w:rPr>
        <w:t>:</w:t>
      </w:r>
      <w:r w:rsidR="00810DBB" w:rsidRPr="001E5C69">
        <w:rPr>
          <w:b w:val="0"/>
          <w:sz w:val="24"/>
          <w:szCs w:val="24"/>
        </w:rPr>
        <w:t xml:space="preserve"> Si precisa che il conto corrente deve essere obbligatoriamente intestato al beneficiario del premio</w:t>
      </w:r>
      <w:r w:rsidRPr="001E5C69">
        <w:rPr>
          <w:b w:val="0"/>
          <w:sz w:val="24"/>
          <w:szCs w:val="24"/>
        </w:rPr>
        <w:t>)</w:t>
      </w:r>
    </w:p>
    <w:p w14:paraId="1ABE173F" w14:textId="77777777" w:rsidR="00647838" w:rsidRPr="001E5C69" w:rsidRDefault="00647838" w:rsidP="00647838">
      <w:pPr>
        <w:spacing w:line="360" w:lineRule="auto"/>
        <w:ind w:firstLine="0"/>
        <w:rPr>
          <w:b w:val="0"/>
          <w:sz w:val="24"/>
          <w:szCs w:val="24"/>
        </w:rPr>
      </w:pPr>
    </w:p>
    <w:p w14:paraId="098E995E" w14:textId="77777777" w:rsidR="00647838" w:rsidRPr="001E5C69" w:rsidRDefault="00647838" w:rsidP="00647838">
      <w:pPr>
        <w:spacing w:line="360" w:lineRule="auto"/>
        <w:ind w:firstLine="0"/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 xml:space="preserve">A tal uopo, </w:t>
      </w:r>
      <w:r w:rsidRPr="001E5C69">
        <w:rPr>
          <w:bCs/>
          <w:sz w:val="24"/>
          <w:szCs w:val="24"/>
          <w:u w:val="single"/>
        </w:rPr>
        <w:t>a</w:t>
      </w:r>
      <w:r w:rsidR="00454E37" w:rsidRPr="001E5C69">
        <w:rPr>
          <w:sz w:val="24"/>
          <w:szCs w:val="24"/>
          <w:u w:val="single"/>
        </w:rPr>
        <w:t>llega</w:t>
      </w:r>
      <w:r w:rsidR="00454E37" w:rsidRPr="001E5C69">
        <w:rPr>
          <w:b w:val="0"/>
          <w:sz w:val="24"/>
          <w:szCs w:val="24"/>
        </w:rPr>
        <w:t xml:space="preserve"> alla presente domanda</w:t>
      </w:r>
      <w:r w:rsidRPr="001E5C69">
        <w:rPr>
          <w:b w:val="0"/>
          <w:sz w:val="24"/>
          <w:szCs w:val="24"/>
        </w:rPr>
        <w:t>:</w:t>
      </w:r>
    </w:p>
    <w:p w14:paraId="3E9E5795" w14:textId="77777777" w:rsidR="00454E37" w:rsidRPr="001E5C69" w:rsidRDefault="001E5C69" w:rsidP="00647838">
      <w:pPr>
        <w:numPr>
          <w:ilvl w:val="0"/>
          <w:numId w:val="11"/>
        </w:numPr>
        <w:spacing w:line="360" w:lineRule="auto"/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>A</w:t>
      </w:r>
      <w:r w:rsidR="00454E37" w:rsidRPr="001E5C69">
        <w:rPr>
          <w:b w:val="0"/>
          <w:sz w:val="24"/>
          <w:szCs w:val="24"/>
        </w:rPr>
        <w:t xml:space="preserve">ttestazione </w:t>
      </w:r>
      <w:r w:rsidR="00647838" w:rsidRPr="001E5C69">
        <w:rPr>
          <w:b w:val="0"/>
          <w:sz w:val="24"/>
          <w:szCs w:val="24"/>
        </w:rPr>
        <w:t>della votazione riportata</w:t>
      </w:r>
      <w:r w:rsidRPr="001E5C69">
        <w:rPr>
          <w:b w:val="0"/>
          <w:sz w:val="24"/>
          <w:szCs w:val="24"/>
        </w:rPr>
        <w:t>;</w:t>
      </w:r>
    </w:p>
    <w:p w14:paraId="5B92BDF4" w14:textId="77777777" w:rsidR="00647838" w:rsidRPr="001E5C69" w:rsidRDefault="00647838" w:rsidP="00647838">
      <w:pPr>
        <w:numPr>
          <w:ilvl w:val="0"/>
          <w:numId w:val="11"/>
        </w:numPr>
        <w:spacing w:line="360" w:lineRule="auto"/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 xml:space="preserve">Copia non autenticata di documento </w:t>
      </w:r>
      <w:r w:rsidR="001E5C69" w:rsidRPr="001E5C69">
        <w:rPr>
          <w:b w:val="0"/>
          <w:sz w:val="24"/>
          <w:szCs w:val="24"/>
        </w:rPr>
        <w:t>di riconoscimento.</w:t>
      </w:r>
    </w:p>
    <w:p w14:paraId="278E16C7" w14:textId="77777777" w:rsidR="00454E37" w:rsidRPr="001E5C69" w:rsidRDefault="00454E37" w:rsidP="00647838">
      <w:pPr>
        <w:spacing w:line="360" w:lineRule="auto"/>
        <w:ind w:firstLine="0"/>
        <w:jc w:val="left"/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 xml:space="preserve">  </w:t>
      </w:r>
    </w:p>
    <w:p w14:paraId="110CA1AB" w14:textId="77777777" w:rsidR="00454E37" w:rsidRPr="001E5C69" w:rsidRDefault="00454E37" w:rsidP="001E5C69">
      <w:pPr>
        <w:spacing w:line="360" w:lineRule="auto"/>
        <w:ind w:firstLine="0"/>
        <w:jc w:val="left"/>
        <w:rPr>
          <w:b w:val="0"/>
          <w:sz w:val="24"/>
          <w:szCs w:val="24"/>
        </w:rPr>
      </w:pPr>
      <w:r w:rsidRPr="001E5C69">
        <w:rPr>
          <w:b w:val="0"/>
          <w:sz w:val="24"/>
          <w:szCs w:val="24"/>
        </w:rPr>
        <w:t>San Michele Salentino, li ...............................................</w:t>
      </w:r>
    </w:p>
    <w:p w14:paraId="2CA2DAA4" w14:textId="77777777" w:rsidR="00B05F85" w:rsidRPr="001E5C69" w:rsidRDefault="00B05F85" w:rsidP="00B05F85">
      <w:pPr>
        <w:rPr>
          <w:sz w:val="24"/>
          <w:szCs w:val="24"/>
        </w:rPr>
      </w:pPr>
    </w:p>
    <w:p w14:paraId="7EAA7DEC" w14:textId="77777777" w:rsidR="00DB7755" w:rsidRPr="001E5C69" w:rsidRDefault="001E5C69" w:rsidP="001E5C69">
      <w:pPr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 w:rsidR="00647838" w:rsidRPr="001E5C69">
        <w:rPr>
          <w:b w:val="0"/>
          <w:bCs/>
          <w:sz w:val="24"/>
          <w:szCs w:val="24"/>
        </w:rPr>
        <w:t>Firma</w:t>
      </w:r>
    </w:p>
    <w:p w14:paraId="6DADB759" w14:textId="77777777" w:rsidR="00B05F85" w:rsidRPr="001E5C69" w:rsidRDefault="00B05F85" w:rsidP="00B05F85">
      <w:pPr>
        <w:rPr>
          <w:sz w:val="24"/>
          <w:szCs w:val="24"/>
        </w:rPr>
      </w:pPr>
    </w:p>
    <w:p w14:paraId="3C5FD1D6" w14:textId="77777777" w:rsidR="000A5842" w:rsidRDefault="000A5842" w:rsidP="000A5842"/>
    <w:p w14:paraId="4301C600" w14:textId="77777777" w:rsidR="000A5842" w:rsidRDefault="000A5842" w:rsidP="000A5842"/>
    <w:sectPr w:rsidR="000A5842">
      <w:pgSz w:w="11907" w:h="16840"/>
      <w:pgMar w:top="522" w:right="1134" w:bottom="913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076E" w14:textId="77777777" w:rsidR="001A1BDF" w:rsidRDefault="001A1BDF">
      <w:r>
        <w:separator/>
      </w:r>
    </w:p>
  </w:endnote>
  <w:endnote w:type="continuationSeparator" w:id="0">
    <w:p w14:paraId="1002C1AF" w14:textId="77777777" w:rsidR="001A1BDF" w:rsidRDefault="001A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F0D8" w14:textId="77777777" w:rsidR="001A1BDF" w:rsidRDefault="001A1BDF">
      <w:r>
        <w:separator/>
      </w:r>
    </w:p>
  </w:footnote>
  <w:footnote w:type="continuationSeparator" w:id="0">
    <w:p w14:paraId="4A1FE9A5" w14:textId="77777777" w:rsidR="001A1BDF" w:rsidRDefault="001A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9C6"/>
    <w:multiLevelType w:val="singleLevel"/>
    <w:tmpl w:val="FFFFFFFF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42E15D4"/>
    <w:multiLevelType w:val="singleLevel"/>
    <w:tmpl w:val="FFFFFFFF"/>
    <w:lvl w:ilvl="0">
      <w:start w:val="1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07736441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3" w15:restartNumberingAfterBreak="0">
    <w:nsid w:val="0EC9689C"/>
    <w:multiLevelType w:val="hybridMultilevel"/>
    <w:tmpl w:val="FFFFFFFF"/>
    <w:lvl w:ilvl="0" w:tplc="BBB2222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2451633"/>
    <w:multiLevelType w:val="hybridMultilevel"/>
    <w:tmpl w:val="FFFFFFFF"/>
    <w:lvl w:ilvl="0" w:tplc="F442309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726EE"/>
    <w:multiLevelType w:val="hybridMultilevel"/>
    <w:tmpl w:val="FFFFFFFF"/>
    <w:lvl w:ilvl="0" w:tplc="8E781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A712B9"/>
    <w:multiLevelType w:val="singleLevel"/>
    <w:tmpl w:val="FFFFFFFF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426B384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926618E"/>
    <w:multiLevelType w:val="hybridMultilevel"/>
    <w:tmpl w:val="FFFFFFFF"/>
    <w:lvl w:ilvl="0" w:tplc="3D58D08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5AE2500F"/>
    <w:multiLevelType w:val="hybridMultilevel"/>
    <w:tmpl w:val="FFFFFFFF"/>
    <w:lvl w:ilvl="0" w:tplc="F442309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BF3CE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AA"/>
    <w:rsid w:val="00031453"/>
    <w:rsid w:val="0003158D"/>
    <w:rsid w:val="00040B0D"/>
    <w:rsid w:val="000421DA"/>
    <w:rsid w:val="00046679"/>
    <w:rsid w:val="00051F72"/>
    <w:rsid w:val="00062F26"/>
    <w:rsid w:val="000857AA"/>
    <w:rsid w:val="000948D7"/>
    <w:rsid w:val="0009763A"/>
    <w:rsid w:val="000A5842"/>
    <w:rsid w:val="000B2201"/>
    <w:rsid w:val="000B3A9E"/>
    <w:rsid w:val="000C4643"/>
    <w:rsid w:val="000D2F7D"/>
    <w:rsid w:val="000E0C1E"/>
    <w:rsid w:val="000F0CDE"/>
    <w:rsid w:val="0010054B"/>
    <w:rsid w:val="001009B9"/>
    <w:rsid w:val="00117F66"/>
    <w:rsid w:val="001254C7"/>
    <w:rsid w:val="0012641B"/>
    <w:rsid w:val="00135D23"/>
    <w:rsid w:val="00144828"/>
    <w:rsid w:val="001453F7"/>
    <w:rsid w:val="00145F19"/>
    <w:rsid w:val="00167F4A"/>
    <w:rsid w:val="00183D2C"/>
    <w:rsid w:val="00185884"/>
    <w:rsid w:val="001A1BDF"/>
    <w:rsid w:val="001D1433"/>
    <w:rsid w:val="001D70D9"/>
    <w:rsid w:val="001E5C69"/>
    <w:rsid w:val="001E774C"/>
    <w:rsid w:val="00214C87"/>
    <w:rsid w:val="00217015"/>
    <w:rsid w:val="0022159E"/>
    <w:rsid w:val="0023795F"/>
    <w:rsid w:val="00244BE0"/>
    <w:rsid w:val="00245EFD"/>
    <w:rsid w:val="0025137D"/>
    <w:rsid w:val="002E4E1B"/>
    <w:rsid w:val="002F0E04"/>
    <w:rsid w:val="002F7091"/>
    <w:rsid w:val="0033641E"/>
    <w:rsid w:val="003415EC"/>
    <w:rsid w:val="00364ED7"/>
    <w:rsid w:val="00365B59"/>
    <w:rsid w:val="003819C6"/>
    <w:rsid w:val="003913A6"/>
    <w:rsid w:val="003A1ABB"/>
    <w:rsid w:val="003A37C0"/>
    <w:rsid w:val="003F179D"/>
    <w:rsid w:val="003F243A"/>
    <w:rsid w:val="003F3216"/>
    <w:rsid w:val="003F3700"/>
    <w:rsid w:val="003F59F1"/>
    <w:rsid w:val="0042394F"/>
    <w:rsid w:val="00430100"/>
    <w:rsid w:val="00433FB2"/>
    <w:rsid w:val="00451B0C"/>
    <w:rsid w:val="00454E37"/>
    <w:rsid w:val="00460B51"/>
    <w:rsid w:val="004934AE"/>
    <w:rsid w:val="004A41E7"/>
    <w:rsid w:val="004A6DBC"/>
    <w:rsid w:val="004B650A"/>
    <w:rsid w:val="0051694F"/>
    <w:rsid w:val="00540D21"/>
    <w:rsid w:val="005452CD"/>
    <w:rsid w:val="00553981"/>
    <w:rsid w:val="00576C39"/>
    <w:rsid w:val="00586334"/>
    <w:rsid w:val="005B058F"/>
    <w:rsid w:val="005B135F"/>
    <w:rsid w:val="005D628F"/>
    <w:rsid w:val="005E26FF"/>
    <w:rsid w:val="005E73B6"/>
    <w:rsid w:val="005F745E"/>
    <w:rsid w:val="006352CD"/>
    <w:rsid w:val="00635A6C"/>
    <w:rsid w:val="00637F59"/>
    <w:rsid w:val="00647838"/>
    <w:rsid w:val="00660A80"/>
    <w:rsid w:val="00680D56"/>
    <w:rsid w:val="006A3B66"/>
    <w:rsid w:val="006B697C"/>
    <w:rsid w:val="006C775E"/>
    <w:rsid w:val="006D7C25"/>
    <w:rsid w:val="006E05FE"/>
    <w:rsid w:val="007250B3"/>
    <w:rsid w:val="00731C6F"/>
    <w:rsid w:val="0074025E"/>
    <w:rsid w:val="00740451"/>
    <w:rsid w:val="00747406"/>
    <w:rsid w:val="0076498D"/>
    <w:rsid w:val="00782B6D"/>
    <w:rsid w:val="00797B3C"/>
    <w:rsid w:val="007B6528"/>
    <w:rsid w:val="007D3C0A"/>
    <w:rsid w:val="007D3F80"/>
    <w:rsid w:val="00810DBB"/>
    <w:rsid w:val="008263E4"/>
    <w:rsid w:val="00831B9E"/>
    <w:rsid w:val="00833CF0"/>
    <w:rsid w:val="008421ED"/>
    <w:rsid w:val="00862C30"/>
    <w:rsid w:val="00877804"/>
    <w:rsid w:val="008A49AD"/>
    <w:rsid w:val="008C1D33"/>
    <w:rsid w:val="008C33D9"/>
    <w:rsid w:val="008C33F2"/>
    <w:rsid w:val="008D59FE"/>
    <w:rsid w:val="008E2A12"/>
    <w:rsid w:val="009370D5"/>
    <w:rsid w:val="00952436"/>
    <w:rsid w:val="009535BC"/>
    <w:rsid w:val="009945BF"/>
    <w:rsid w:val="009B00F6"/>
    <w:rsid w:val="009B1A89"/>
    <w:rsid w:val="009D30B7"/>
    <w:rsid w:val="009D6480"/>
    <w:rsid w:val="00A04600"/>
    <w:rsid w:val="00A100B8"/>
    <w:rsid w:val="00A37D68"/>
    <w:rsid w:val="00A44521"/>
    <w:rsid w:val="00A85E39"/>
    <w:rsid w:val="00A923DA"/>
    <w:rsid w:val="00A952AE"/>
    <w:rsid w:val="00AC7E1C"/>
    <w:rsid w:val="00AE7EE7"/>
    <w:rsid w:val="00AF1DF9"/>
    <w:rsid w:val="00B0253E"/>
    <w:rsid w:val="00B05F85"/>
    <w:rsid w:val="00B25791"/>
    <w:rsid w:val="00B4454D"/>
    <w:rsid w:val="00B645A4"/>
    <w:rsid w:val="00B659D7"/>
    <w:rsid w:val="00B7424D"/>
    <w:rsid w:val="00B77AED"/>
    <w:rsid w:val="00B85A86"/>
    <w:rsid w:val="00BA58B0"/>
    <w:rsid w:val="00BB2BE0"/>
    <w:rsid w:val="00BD6ADE"/>
    <w:rsid w:val="00BE3530"/>
    <w:rsid w:val="00BE4644"/>
    <w:rsid w:val="00BE7200"/>
    <w:rsid w:val="00C22A01"/>
    <w:rsid w:val="00C31620"/>
    <w:rsid w:val="00C4288B"/>
    <w:rsid w:val="00C533AF"/>
    <w:rsid w:val="00C646AC"/>
    <w:rsid w:val="00C66A5E"/>
    <w:rsid w:val="00C76F48"/>
    <w:rsid w:val="00CB34CE"/>
    <w:rsid w:val="00CD1CD3"/>
    <w:rsid w:val="00CD7E7F"/>
    <w:rsid w:val="00D0072B"/>
    <w:rsid w:val="00D0160F"/>
    <w:rsid w:val="00D101EC"/>
    <w:rsid w:val="00D111C6"/>
    <w:rsid w:val="00D17FCD"/>
    <w:rsid w:val="00D31FB1"/>
    <w:rsid w:val="00D321F4"/>
    <w:rsid w:val="00D43356"/>
    <w:rsid w:val="00D73E14"/>
    <w:rsid w:val="00D80853"/>
    <w:rsid w:val="00D85523"/>
    <w:rsid w:val="00DB116D"/>
    <w:rsid w:val="00DB6C18"/>
    <w:rsid w:val="00DB7755"/>
    <w:rsid w:val="00DC40B2"/>
    <w:rsid w:val="00DC7BB9"/>
    <w:rsid w:val="00DD1F4E"/>
    <w:rsid w:val="00DE03B2"/>
    <w:rsid w:val="00DF0FD0"/>
    <w:rsid w:val="00E4103D"/>
    <w:rsid w:val="00E44047"/>
    <w:rsid w:val="00E7541E"/>
    <w:rsid w:val="00E86A0D"/>
    <w:rsid w:val="00EA591C"/>
    <w:rsid w:val="00ED42B6"/>
    <w:rsid w:val="00EE56FE"/>
    <w:rsid w:val="00EF0CCC"/>
    <w:rsid w:val="00EF554C"/>
    <w:rsid w:val="00F00D20"/>
    <w:rsid w:val="00F10997"/>
    <w:rsid w:val="00F11177"/>
    <w:rsid w:val="00F13A7E"/>
    <w:rsid w:val="00F13F8E"/>
    <w:rsid w:val="00F32611"/>
    <w:rsid w:val="00F6282C"/>
    <w:rsid w:val="00F711F8"/>
    <w:rsid w:val="00F73A64"/>
    <w:rsid w:val="00F85778"/>
    <w:rsid w:val="00F920D6"/>
    <w:rsid w:val="00F9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A9F04"/>
  <w14:defaultImageDpi w14:val="0"/>
  <w15:docId w15:val="{B9A5F18F-5782-452B-ABC6-7E51494E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tabs>
        <w:tab w:val="left" w:pos="567"/>
      </w:tabs>
      <w:ind w:firstLine="284"/>
      <w:jc w:val="both"/>
    </w:pPr>
    <w:rPr>
      <w:b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sz w:val="4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line="360" w:lineRule="auto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ind w:right="226"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i/>
      <w:sz w:val="3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center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051F72"/>
    <w:rPr>
      <w:rFonts w:cs="Times New Roman"/>
      <w:b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b/>
    </w:rPr>
  </w:style>
  <w:style w:type="paragraph" w:styleId="Rientrocorpodeltesto">
    <w:name w:val="Body Text Indent"/>
    <w:basedOn w:val="Normale"/>
    <w:link w:val="RientrocorpodeltestoCarattere"/>
    <w:uiPriority w:val="99"/>
    <w:rPr>
      <w:b w:val="0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b/>
    </w:rPr>
  </w:style>
  <w:style w:type="paragraph" w:styleId="Rientrocorpodeltesto2">
    <w:name w:val="Body Text Indent 2"/>
    <w:basedOn w:val="Normale"/>
    <w:link w:val="Rientrocorpodeltesto2Carattere"/>
    <w:uiPriority w:val="99"/>
    <w:pPr>
      <w:jc w:val="center"/>
    </w:pPr>
    <w:rPr>
      <w:sz w:val="3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b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60" w:lineRule="auto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b/>
      <w:sz w:val="16"/>
      <w:szCs w:val="16"/>
    </w:rPr>
  </w:style>
  <w:style w:type="paragraph" w:styleId="Testodelblocco">
    <w:name w:val="Block Text"/>
    <w:basedOn w:val="Normale"/>
    <w:uiPriority w:val="99"/>
    <w:pPr>
      <w:ind w:left="284" w:right="169" w:firstLine="0"/>
    </w:pPr>
    <w:rPr>
      <w:b w:val="0"/>
      <w:i/>
      <w:sz w:val="24"/>
    </w:rPr>
  </w:style>
  <w:style w:type="table" w:styleId="Grigliatabella">
    <w:name w:val="Table Grid"/>
    <w:basedOn w:val="Tabellanormale"/>
    <w:uiPriority w:val="59"/>
    <w:rsid w:val="0005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user">
    <w:name w:val="Standard (user) (user)"/>
    <w:rsid w:val="009370D5"/>
    <w:pPr>
      <w:widowControl w:val="0"/>
      <w:suppressAutoHyphens/>
      <w:autoSpaceDN w:val="0"/>
      <w:textAlignment w:val="baseline"/>
    </w:pPr>
    <w:rPr>
      <w:kern w:val="3"/>
    </w:rPr>
  </w:style>
  <w:style w:type="paragraph" w:styleId="Testofumetto">
    <w:name w:val="Balloon Text"/>
    <w:basedOn w:val="Normale"/>
    <w:link w:val="TestofumettoCarattere"/>
    <w:uiPriority w:val="99"/>
    <w:rsid w:val="000C46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0C4643"/>
    <w:rPr>
      <w:rFonts w:ascii="Segoe UI" w:hAnsi="Segoe UI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4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ciriello\Documenti\pubblica%20istruzione\L-AVVPUB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L-AVVPUB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>COMUNE DI S.MICHELE S.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subject>LETTERA SERVIZI SOCIALI-AVVISO PUBBLICO</dc:subject>
  <dc:creator>ciciriello</dc:creator>
  <cp:keywords/>
  <dc:description/>
  <cp:lastModifiedBy>Giuseppe Ligorio</cp:lastModifiedBy>
  <cp:revision>2</cp:revision>
  <cp:lastPrinted>2021-07-06T10:06:00Z</cp:lastPrinted>
  <dcterms:created xsi:type="dcterms:W3CDTF">2025-07-08T09:29:00Z</dcterms:created>
  <dcterms:modified xsi:type="dcterms:W3CDTF">2025-07-08T09:29:00Z</dcterms:modified>
</cp:coreProperties>
</file>