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94923" w14:textId="6A1F7081" w:rsidR="006334E9" w:rsidRPr="00246DA6" w:rsidRDefault="00266BFE" w:rsidP="006334E9">
      <w:pPr>
        <w:tabs>
          <w:tab w:val="left" w:pos="3960"/>
        </w:tabs>
        <w:jc w:val="right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46DA6">
        <w:rPr>
          <w:rFonts w:asciiTheme="minorHAnsi" w:hAnsiTheme="minorHAnsi" w:cstheme="minorHAnsi"/>
          <w:b/>
          <w:bCs/>
          <w:sz w:val="24"/>
          <w:szCs w:val="24"/>
          <w:lang w:val="en-US"/>
        </w:rPr>
        <w:t>A</w:t>
      </w:r>
      <w:r w:rsidR="0048758E">
        <w:rPr>
          <w:rFonts w:asciiTheme="minorHAnsi" w:hAnsiTheme="minorHAnsi" w:cstheme="minorHAnsi"/>
          <w:b/>
          <w:bCs/>
          <w:sz w:val="24"/>
          <w:szCs w:val="24"/>
          <w:lang w:val="en-US"/>
        </w:rPr>
        <w:t>L</w:t>
      </w:r>
      <w:r w:rsidR="006334E9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COMUNE DI SAN MICHELE SALENTINO</w:t>
      </w:r>
    </w:p>
    <w:p w14:paraId="79367812" w14:textId="4373B11D" w:rsidR="00266BFE" w:rsidRPr="0048758E" w:rsidRDefault="00266BFE" w:rsidP="00266BFE">
      <w:pPr>
        <w:tabs>
          <w:tab w:val="left" w:pos="3960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48758E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6334E9" w:rsidRPr="0048758E">
        <w:rPr>
          <w:rFonts w:asciiTheme="minorHAnsi" w:hAnsiTheme="minorHAnsi" w:cstheme="minorHAnsi"/>
          <w:b/>
          <w:bCs/>
          <w:sz w:val="24"/>
          <w:szCs w:val="24"/>
        </w:rPr>
        <w:t>OMANDO DI POLIZIA LOCALE</w:t>
      </w:r>
    </w:p>
    <w:p w14:paraId="722D089B" w14:textId="0444C598" w:rsidR="00266BFE" w:rsidRPr="0048758E" w:rsidRDefault="00266BFE" w:rsidP="00266BFE">
      <w:pPr>
        <w:tabs>
          <w:tab w:val="left" w:pos="3960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48758E">
        <w:rPr>
          <w:rFonts w:asciiTheme="minorHAnsi" w:hAnsiTheme="minorHAnsi" w:cstheme="minorHAnsi"/>
          <w:b/>
          <w:bCs/>
          <w:sz w:val="24"/>
          <w:szCs w:val="24"/>
        </w:rPr>
        <w:t>SEDE</w:t>
      </w:r>
    </w:p>
    <w:p w14:paraId="21F838A4" w14:textId="77777777" w:rsidR="00266BFE" w:rsidRPr="0048758E" w:rsidRDefault="00266BFE" w:rsidP="00266BFE">
      <w:pPr>
        <w:tabs>
          <w:tab w:val="left" w:pos="396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F72FF72" w14:textId="553539B4" w:rsidR="00266BFE" w:rsidRPr="0048758E" w:rsidRDefault="00266BFE" w:rsidP="00436C48">
      <w:pPr>
        <w:tabs>
          <w:tab w:val="left" w:pos="396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8758E">
        <w:rPr>
          <w:rFonts w:asciiTheme="minorHAnsi" w:hAnsiTheme="minorHAnsi" w:cstheme="minorHAnsi"/>
          <w:b/>
          <w:bCs/>
          <w:sz w:val="24"/>
          <w:szCs w:val="24"/>
        </w:rPr>
        <w:t>RICHIESTA AUTORIZZAZIONE ALLA SOSTA SU STALLI RISERVATI AI VEICOLI AL SERVIZIO DELLE DONNE IN STATO DI GRAVIDANZA O A GENITORI CON BAMBINI DI ETA’ NON SUPERIORE AI DUE ANNI</w:t>
      </w:r>
    </w:p>
    <w:p w14:paraId="6685055D" w14:textId="77777777" w:rsidR="00266BFE" w:rsidRPr="0048758E" w:rsidRDefault="00266BFE" w:rsidP="00436C48">
      <w:pPr>
        <w:tabs>
          <w:tab w:val="left" w:pos="39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97EA0E6" w14:textId="3B204139" w:rsidR="00266BFE" w:rsidRPr="0048758E" w:rsidRDefault="00266BFE" w:rsidP="00246DA6">
      <w:pPr>
        <w:tabs>
          <w:tab w:val="left" w:pos="3960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8758E">
        <w:rPr>
          <w:rFonts w:asciiTheme="minorHAnsi" w:hAnsiTheme="minorHAnsi" w:cstheme="minorHAnsi"/>
          <w:b/>
          <w:bCs/>
          <w:sz w:val="24"/>
          <w:szCs w:val="24"/>
        </w:rPr>
        <w:t>Il/La sottoscritto/a:</w:t>
      </w:r>
    </w:p>
    <w:p w14:paraId="39EF7B0F" w14:textId="4FEE4712" w:rsidR="00266BFE" w:rsidRPr="0048758E" w:rsidRDefault="00266BFE" w:rsidP="00246DA6">
      <w:pPr>
        <w:tabs>
          <w:tab w:val="left" w:pos="396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24"/>
          <w:szCs w:val="24"/>
        </w:rPr>
        <w:t>Cognome _________________________________ Nome _________________________________</w:t>
      </w:r>
    </w:p>
    <w:p w14:paraId="3E628212" w14:textId="784C0CDB" w:rsidR="00266BFE" w:rsidRPr="0048758E" w:rsidRDefault="00266BFE" w:rsidP="00246DA6">
      <w:pPr>
        <w:tabs>
          <w:tab w:val="left" w:pos="396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24"/>
          <w:szCs w:val="24"/>
        </w:rPr>
        <w:t xml:space="preserve">Nato a </w:t>
      </w:r>
      <w:r w:rsidR="00246DA6" w:rsidRPr="0048758E">
        <w:rPr>
          <w:rFonts w:asciiTheme="minorHAnsi" w:hAnsiTheme="minorHAnsi" w:cstheme="minorHAnsi"/>
          <w:sz w:val="24"/>
          <w:szCs w:val="24"/>
        </w:rPr>
        <w:t>_</w:t>
      </w:r>
      <w:r w:rsidRPr="0048758E">
        <w:rPr>
          <w:rFonts w:asciiTheme="minorHAnsi" w:hAnsiTheme="minorHAnsi" w:cstheme="minorHAnsi"/>
          <w:sz w:val="24"/>
          <w:szCs w:val="24"/>
        </w:rPr>
        <w:t>____________________________________________________ il ______/______/______ C. F. | _ | _ | _ | _ | _ | _ | _ | _ | _ | _ | _ | _ | _ | _ | _ | _ |</w:t>
      </w:r>
    </w:p>
    <w:p w14:paraId="0630EE7C" w14:textId="77777777" w:rsidR="00436C48" w:rsidRPr="0048758E" w:rsidRDefault="00266BFE" w:rsidP="00246DA6">
      <w:pPr>
        <w:tabs>
          <w:tab w:val="left" w:pos="396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24"/>
          <w:szCs w:val="24"/>
        </w:rPr>
        <w:t xml:space="preserve">Residente a San Michele Salentino, via _______________________________________ n _______ </w:t>
      </w:r>
    </w:p>
    <w:p w14:paraId="719C0BC1" w14:textId="4FEA7039" w:rsidR="00266BFE" w:rsidRPr="0048758E" w:rsidRDefault="00246DA6" w:rsidP="00246DA6">
      <w:pPr>
        <w:tabs>
          <w:tab w:val="left" w:pos="396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32"/>
          <w:szCs w:val="32"/>
        </w:rPr>
        <w:t>□</w:t>
      </w:r>
      <w:r w:rsidRPr="0048758E">
        <w:rPr>
          <w:rFonts w:asciiTheme="minorHAnsi" w:hAnsiTheme="minorHAnsi" w:cstheme="minorHAnsi"/>
          <w:sz w:val="24"/>
          <w:szCs w:val="24"/>
        </w:rPr>
        <w:t xml:space="preserve"> </w:t>
      </w:r>
      <w:r w:rsidR="00266BFE" w:rsidRPr="0048758E">
        <w:rPr>
          <w:rFonts w:asciiTheme="minorHAnsi" w:hAnsiTheme="minorHAnsi" w:cstheme="minorHAnsi"/>
          <w:sz w:val="24"/>
          <w:szCs w:val="24"/>
        </w:rPr>
        <w:t>essendo in stato di gravidanza (allegare certificazione medica attestante);</w:t>
      </w:r>
    </w:p>
    <w:p w14:paraId="0A7BD271" w14:textId="62D99307" w:rsidR="00266BFE" w:rsidRPr="0048758E" w:rsidRDefault="00246DA6" w:rsidP="00246DA6">
      <w:pPr>
        <w:tabs>
          <w:tab w:val="left" w:pos="396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32"/>
          <w:szCs w:val="32"/>
        </w:rPr>
        <w:t>□</w:t>
      </w:r>
      <w:r w:rsidRPr="0048758E">
        <w:rPr>
          <w:rFonts w:asciiTheme="minorHAnsi" w:hAnsiTheme="minorHAnsi" w:cstheme="minorHAnsi"/>
          <w:sz w:val="24"/>
          <w:szCs w:val="24"/>
        </w:rPr>
        <w:t xml:space="preserve"> </w:t>
      </w:r>
      <w:r w:rsidR="00266BFE" w:rsidRPr="0048758E">
        <w:rPr>
          <w:rFonts w:asciiTheme="minorHAnsi" w:hAnsiTheme="minorHAnsi" w:cstheme="minorHAnsi"/>
          <w:sz w:val="24"/>
          <w:szCs w:val="24"/>
        </w:rPr>
        <w:t xml:space="preserve">essendo genitore di minore con età non superiore ai due anni, nato </w:t>
      </w:r>
      <w:r w:rsidR="00436C48" w:rsidRPr="0048758E">
        <w:rPr>
          <w:rFonts w:asciiTheme="minorHAnsi" w:hAnsiTheme="minorHAnsi" w:cstheme="minorHAnsi"/>
          <w:sz w:val="24"/>
          <w:szCs w:val="24"/>
        </w:rPr>
        <w:t>il ______/______/______</w:t>
      </w:r>
    </w:p>
    <w:p w14:paraId="4B44FF1C" w14:textId="46F752C5" w:rsidR="00266BFE" w:rsidRPr="0048758E" w:rsidRDefault="00266BFE" w:rsidP="00246DA6">
      <w:pPr>
        <w:tabs>
          <w:tab w:val="left" w:pos="396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24"/>
          <w:szCs w:val="24"/>
        </w:rPr>
        <w:t>e titolare di patente n</w:t>
      </w:r>
      <w:r w:rsidR="00436C48" w:rsidRPr="0048758E">
        <w:rPr>
          <w:rFonts w:asciiTheme="minorHAnsi" w:hAnsiTheme="minorHAnsi" w:cstheme="minorHAnsi"/>
          <w:sz w:val="24"/>
          <w:szCs w:val="24"/>
        </w:rPr>
        <w:t xml:space="preserve"> _________________________________ </w:t>
      </w:r>
      <w:r w:rsidRPr="0048758E">
        <w:rPr>
          <w:rFonts w:asciiTheme="minorHAnsi" w:hAnsiTheme="minorHAnsi" w:cstheme="minorHAnsi"/>
          <w:sz w:val="24"/>
          <w:szCs w:val="24"/>
        </w:rPr>
        <w:t>rilasciata il</w:t>
      </w:r>
      <w:r w:rsidR="00436C48" w:rsidRPr="0048758E">
        <w:rPr>
          <w:rFonts w:asciiTheme="minorHAnsi" w:hAnsiTheme="minorHAnsi" w:cstheme="minorHAnsi"/>
          <w:sz w:val="24"/>
          <w:szCs w:val="24"/>
        </w:rPr>
        <w:t xml:space="preserve"> ______/______/______</w:t>
      </w:r>
    </w:p>
    <w:p w14:paraId="30FBA8A5" w14:textId="77777777" w:rsidR="00266BFE" w:rsidRPr="0048758E" w:rsidRDefault="00266BFE" w:rsidP="00246DA6">
      <w:pPr>
        <w:tabs>
          <w:tab w:val="left" w:pos="3960"/>
        </w:tabs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8758E">
        <w:rPr>
          <w:rFonts w:asciiTheme="minorHAnsi" w:hAnsiTheme="minorHAnsi" w:cstheme="minorHAnsi"/>
          <w:b/>
          <w:bCs/>
          <w:sz w:val="24"/>
          <w:szCs w:val="24"/>
        </w:rPr>
        <w:t>chiede</w:t>
      </w:r>
    </w:p>
    <w:p w14:paraId="418182C1" w14:textId="77777777" w:rsidR="00266BFE" w:rsidRPr="0048758E" w:rsidRDefault="00266BFE" w:rsidP="00246DA6">
      <w:pPr>
        <w:tabs>
          <w:tab w:val="left" w:pos="396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24"/>
          <w:szCs w:val="24"/>
        </w:rPr>
        <w:t>il rilascio del tagliando per la sosta sugli stalli “Rosa”</w:t>
      </w:r>
    </w:p>
    <w:p w14:paraId="20820486" w14:textId="77777777" w:rsidR="00266BFE" w:rsidRPr="0048758E" w:rsidRDefault="00266BFE" w:rsidP="00246DA6">
      <w:pPr>
        <w:tabs>
          <w:tab w:val="left" w:pos="396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24"/>
          <w:szCs w:val="24"/>
        </w:rPr>
        <w:t>per il/i veicolo/i immatricolato/i in categoria M1:</w:t>
      </w:r>
    </w:p>
    <w:p w14:paraId="36F45D6D" w14:textId="55CAD38D" w:rsidR="00266BFE" w:rsidRPr="0048758E" w:rsidRDefault="00246DA6" w:rsidP="00246DA6">
      <w:pPr>
        <w:tabs>
          <w:tab w:val="left" w:pos="396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24"/>
          <w:szCs w:val="24"/>
        </w:rPr>
        <w:t>-</w:t>
      </w:r>
      <w:r w:rsidR="00266BFE" w:rsidRPr="0048758E">
        <w:rPr>
          <w:rFonts w:asciiTheme="minorHAnsi" w:hAnsiTheme="minorHAnsi" w:cstheme="minorHAnsi"/>
          <w:sz w:val="24"/>
          <w:szCs w:val="24"/>
        </w:rPr>
        <w:t xml:space="preserve"> Targa </w:t>
      </w:r>
      <w:r w:rsidRPr="0048758E">
        <w:rPr>
          <w:sz w:val="24"/>
          <w:szCs w:val="24"/>
        </w:rPr>
        <w:t>_________________________________</w:t>
      </w:r>
    </w:p>
    <w:p w14:paraId="57B0E2C8" w14:textId="3A6DC1DB" w:rsidR="00266BFE" w:rsidRPr="0048758E" w:rsidRDefault="00246DA6" w:rsidP="00246DA6">
      <w:pPr>
        <w:tabs>
          <w:tab w:val="left" w:pos="396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24"/>
          <w:szCs w:val="24"/>
        </w:rPr>
        <w:t>-</w:t>
      </w:r>
      <w:r w:rsidR="00266BFE" w:rsidRPr="0048758E">
        <w:rPr>
          <w:rFonts w:asciiTheme="minorHAnsi" w:hAnsiTheme="minorHAnsi" w:cstheme="minorHAnsi"/>
          <w:sz w:val="24"/>
          <w:szCs w:val="24"/>
        </w:rPr>
        <w:t xml:space="preserve"> Targa</w:t>
      </w:r>
      <w:r w:rsidRPr="0048758E">
        <w:rPr>
          <w:rFonts w:asciiTheme="minorHAnsi" w:hAnsiTheme="minorHAnsi" w:cstheme="minorHAnsi"/>
          <w:sz w:val="24"/>
          <w:szCs w:val="24"/>
        </w:rPr>
        <w:t xml:space="preserve"> </w:t>
      </w:r>
      <w:r w:rsidRPr="0048758E">
        <w:rPr>
          <w:sz w:val="24"/>
          <w:szCs w:val="24"/>
        </w:rPr>
        <w:t>_________________________________</w:t>
      </w:r>
    </w:p>
    <w:p w14:paraId="37F8F7BC" w14:textId="77777777" w:rsidR="00266BFE" w:rsidRPr="0048758E" w:rsidRDefault="00266BFE" w:rsidP="00246DA6">
      <w:pPr>
        <w:tabs>
          <w:tab w:val="left" w:pos="39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24"/>
          <w:szCs w:val="24"/>
        </w:rPr>
        <w:t>Si comunica che il tagliando rilasciato non è valido per la sosta sugli stalli a righe blu</w:t>
      </w:r>
    </w:p>
    <w:p w14:paraId="6544C268" w14:textId="77777777" w:rsidR="00266BFE" w:rsidRPr="0048758E" w:rsidRDefault="00266BFE" w:rsidP="00246DA6">
      <w:pPr>
        <w:tabs>
          <w:tab w:val="left" w:pos="39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24"/>
          <w:szCs w:val="24"/>
        </w:rPr>
        <w:t>(sosta a pagamento) o gialle, e non esonera dall’eventuale pagamento della tariffa</w:t>
      </w:r>
    </w:p>
    <w:p w14:paraId="19E30B31" w14:textId="77777777" w:rsidR="00266BFE" w:rsidRPr="0048758E" w:rsidRDefault="00266BFE" w:rsidP="00246DA6">
      <w:pPr>
        <w:tabs>
          <w:tab w:val="left" w:pos="39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24"/>
          <w:szCs w:val="24"/>
        </w:rPr>
        <w:t>disposta per la sosta sugli stessi.</w:t>
      </w:r>
    </w:p>
    <w:p w14:paraId="3631107F" w14:textId="77777777" w:rsidR="00266BFE" w:rsidRPr="0048758E" w:rsidRDefault="00266BFE" w:rsidP="00246DA6">
      <w:pPr>
        <w:tabs>
          <w:tab w:val="left" w:pos="39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24"/>
          <w:szCs w:val="24"/>
        </w:rPr>
        <w:t>La sosta su detti stalli può essere effettuata solo in condizioni di gravidanza e/o in presenza del</w:t>
      </w:r>
    </w:p>
    <w:p w14:paraId="1352ACBC" w14:textId="77777777" w:rsidR="00266BFE" w:rsidRPr="0048758E" w:rsidRDefault="00266BFE" w:rsidP="00246DA6">
      <w:pPr>
        <w:tabs>
          <w:tab w:val="left" w:pos="39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24"/>
          <w:szCs w:val="24"/>
        </w:rPr>
        <w:t>minore per un periodo massimo di 3h consecutive con obbligo di segnalare l’inizio</w:t>
      </w:r>
    </w:p>
    <w:p w14:paraId="136CE7D2" w14:textId="75D475E1" w:rsidR="00266BFE" w:rsidRPr="0048758E" w:rsidRDefault="00266BFE" w:rsidP="00246DA6">
      <w:pPr>
        <w:tabs>
          <w:tab w:val="left" w:pos="39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24"/>
          <w:szCs w:val="24"/>
        </w:rPr>
        <w:t>dello stazionamento con apposito disco orario.</w:t>
      </w:r>
    </w:p>
    <w:p w14:paraId="72BB2DEC" w14:textId="77777777" w:rsidR="00246DA6" w:rsidRPr="0048758E" w:rsidRDefault="00246DA6" w:rsidP="00246DA6">
      <w:pPr>
        <w:tabs>
          <w:tab w:val="left" w:pos="39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406174A" w14:textId="75369F20" w:rsidR="00266BFE" w:rsidRPr="0048758E" w:rsidRDefault="00266BFE" w:rsidP="00246DA6">
      <w:pPr>
        <w:tabs>
          <w:tab w:val="left" w:pos="396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24"/>
          <w:szCs w:val="24"/>
        </w:rPr>
        <w:t>Data</w:t>
      </w:r>
      <w:r w:rsidR="00436C48" w:rsidRPr="0048758E">
        <w:rPr>
          <w:rFonts w:asciiTheme="minorHAnsi" w:hAnsiTheme="minorHAnsi" w:cstheme="minorHAnsi"/>
          <w:sz w:val="24"/>
          <w:szCs w:val="24"/>
        </w:rPr>
        <w:t>, _________________________________</w:t>
      </w:r>
    </w:p>
    <w:p w14:paraId="0D9014DB" w14:textId="14DE7F85" w:rsidR="00436C48" w:rsidRPr="0048758E" w:rsidRDefault="00436C48" w:rsidP="00246DA6">
      <w:pPr>
        <w:tabs>
          <w:tab w:val="left" w:pos="3960"/>
        </w:tabs>
        <w:spacing w:line="360" w:lineRule="auto"/>
        <w:ind w:left="5670"/>
        <w:jc w:val="center"/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24"/>
          <w:szCs w:val="24"/>
        </w:rPr>
        <w:t>Firma</w:t>
      </w:r>
    </w:p>
    <w:p w14:paraId="2FEDF0C6" w14:textId="36CEE084" w:rsidR="00436C48" w:rsidRPr="0048758E" w:rsidRDefault="00436C48" w:rsidP="00246DA6">
      <w:pPr>
        <w:tabs>
          <w:tab w:val="left" w:pos="3960"/>
        </w:tabs>
        <w:spacing w:line="360" w:lineRule="auto"/>
        <w:ind w:left="5670"/>
        <w:jc w:val="center"/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39880191" w14:textId="77777777" w:rsidR="00436C48" w:rsidRPr="0048758E" w:rsidRDefault="00436C48" w:rsidP="00266BFE">
      <w:pPr>
        <w:tabs>
          <w:tab w:val="left" w:pos="3960"/>
        </w:tabs>
        <w:rPr>
          <w:rFonts w:asciiTheme="minorHAnsi" w:hAnsiTheme="minorHAnsi" w:cstheme="minorHAnsi"/>
          <w:sz w:val="24"/>
          <w:szCs w:val="24"/>
        </w:rPr>
      </w:pPr>
    </w:p>
    <w:p w14:paraId="08380BB2" w14:textId="5A329E07" w:rsidR="00246DA6" w:rsidRPr="0048758E" w:rsidRDefault="00246DA6" w:rsidP="00266BFE">
      <w:pPr>
        <w:tabs>
          <w:tab w:val="left" w:pos="3960"/>
        </w:tabs>
        <w:rPr>
          <w:rFonts w:asciiTheme="minorHAnsi" w:hAnsiTheme="minorHAnsi" w:cstheme="minorHAnsi"/>
          <w:sz w:val="24"/>
          <w:szCs w:val="24"/>
        </w:rPr>
      </w:pPr>
    </w:p>
    <w:p w14:paraId="62E54A0F" w14:textId="77777777" w:rsidR="006334E9" w:rsidRPr="0048758E" w:rsidRDefault="006334E9" w:rsidP="00266BFE">
      <w:pPr>
        <w:tabs>
          <w:tab w:val="left" w:pos="3960"/>
        </w:tabs>
        <w:rPr>
          <w:rFonts w:asciiTheme="minorHAnsi" w:hAnsiTheme="minorHAnsi" w:cstheme="minorHAnsi"/>
          <w:sz w:val="24"/>
          <w:szCs w:val="24"/>
        </w:rPr>
      </w:pPr>
    </w:p>
    <w:p w14:paraId="72E721D0" w14:textId="7CBD60D0" w:rsidR="00266BFE" w:rsidRPr="0048758E" w:rsidRDefault="00266BFE" w:rsidP="00266BFE">
      <w:pPr>
        <w:tabs>
          <w:tab w:val="left" w:pos="396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48758E">
        <w:rPr>
          <w:rFonts w:asciiTheme="minorHAnsi" w:hAnsiTheme="minorHAnsi" w:cstheme="minorHAnsi"/>
          <w:b/>
          <w:bCs/>
          <w:sz w:val="24"/>
          <w:szCs w:val="24"/>
        </w:rPr>
        <w:t>DOCUMENTAZIONE DA ALLEGARE ALLA PRESENTE DOMANDA in relazione alla condizione</w:t>
      </w:r>
    </w:p>
    <w:p w14:paraId="2809282B" w14:textId="69255027" w:rsidR="00266BFE" w:rsidRPr="006334E9" w:rsidRDefault="00266BFE" w:rsidP="00266BFE">
      <w:pPr>
        <w:tabs>
          <w:tab w:val="left" w:pos="3960"/>
        </w:tabs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6334E9">
        <w:rPr>
          <w:rFonts w:asciiTheme="minorHAnsi" w:hAnsiTheme="minorHAnsi" w:cstheme="minorHAnsi"/>
          <w:b/>
          <w:bCs/>
          <w:sz w:val="24"/>
          <w:szCs w:val="24"/>
          <w:lang w:val="en-US"/>
        </w:rPr>
        <w:t>dichiarata:</w:t>
      </w:r>
    </w:p>
    <w:p w14:paraId="5780D39D" w14:textId="77777777" w:rsidR="00246DA6" w:rsidRPr="00246DA6" w:rsidRDefault="00246DA6" w:rsidP="00266BFE">
      <w:pPr>
        <w:tabs>
          <w:tab w:val="left" w:pos="3960"/>
        </w:tabs>
        <w:rPr>
          <w:rFonts w:asciiTheme="minorHAnsi" w:hAnsiTheme="minorHAnsi" w:cstheme="minorHAnsi"/>
          <w:sz w:val="24"/>
          <w:szCs w:val="24"/>
          <w:lang w:val="en-US"/>
        </w:rPr>
      </w:pPr>
    </w:p>
    <w:p w14:paraId="5429D382" w14:textId="19F797E6" w:rsidR="00266BFE" w:rsidRPr="0048758E" w:rsidRDefault="00266BFE" w:rsidP="00246DA6">
      <w:pPr>
        <w:pStyle w:val="Paragrafoelenco"/>
        <w:numPr>
          <w:ilvl w:val="0"/>
          <w:numId w:val="7"/>
        </w:numPr>
        <w:tabs>
          <w:tab w:val="left" w:pos="3960"/>
        </w:tabs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24"/>
          <w:szCs w:val="24"/>
        </w:rPr>
        <w:t>certificato medico curante attestante lo stato di gravidanza (con indicazione del mese di</w:t>
      </w:r>
      <w:r w:rsidR="006334E9" w:rsidRPr="0048758E">
        <w:rPr>
          <w:rFonts w:asciiTheme="minorHAnsi" w:hAnsiTheme="minorHAnsi" w:cstheme="minorHAnsi"/>
          <w:sz w:val="24"/>
          <w:szCs w:val="24"/>
        </w:rPr>
        <w:t xml:space="preserve"> </w:t>
      </w:r>
      <w:r w:rsidRPr="0048758E">
        <w:rPr>
          <w:rFonts w:asciiTheme="minorHAnsi" w:hAnsiTheme="minorHAnsi" w:cstheme="minorHAnsi"/>
          <w:sz w:val="24"/>
          <w:szCs w:val="24"/>
        </w:rPr>
        <w:t>gestazione);</w:t>
      </w:r>
    </w:p>
    <w:p w14:paraId="63A40FB3" w14:textId="6567340B" w:rsidR="00266BFE" w:rsidRPr="0048758E" w:rsidRDefault="00266BFE" w:rsidP="00246DA6">
      <w:pPr>
        <w:pStyle w:val="Paragrafoelenco"/>
        <w:numPr>
          <w:ilvl w:val="0"/>
          <w:numId w:val="7"/>
        </w:numPr>
        <w:tabs>
          <w:tab w:val="left" w:pos="3960"/>
        </w:tabs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24"/>
          <w:szCs w:val="24"/>
        </w:rPr>
        <w:t>fotocopia del documento di riconoscimento dell’istante;</w:t>
      </w:r>
    </w:p>
    <w:p w14:paraId="11DC817E" w14:textId="4A8B16F7" w:rsidR="00266BFE" w:rsidRPr="0048758E" w:rsidRDefault="00266BFE" w:rsidP="00246DA6">
      <w:pPr>
        <w:pStyle w:val="Paragrafoelenco"/>
        <w:numPr>
          <w:ilvl w:val="0"/>
          <w:numId w:val="7"/>
        </w:numPr>
        <w:tabs>
          <w:tab w:val="left" w:pos="3960"/>
        </w:tabs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24"/>
          <w:szCs w:val="24"/>
        </w:rPr>
        <w:t>carta di circolazione dei veicoli da autorizzare;</w:t>
      </w:r>
    </w:p>
    <w:p w14:paraId="54FCD559" w14:textId="77777777" w:rsidR="006334E9" w:rsidRPr="0048758E" w:rsidRDefault="006334E9" w:rsidP="006334E9">
      <w:pPr>
        <w:tabs>
          <w:tab w:val="left" w:pos="3960"/>
        </w:tabs>
        <w:ind w:left="360"/>
        <w:rPr>
          <w:rFonts w:asciiTheme="minorHAnsi" w:hAnsiTheme="minorHAnsi" w:cstheme="minorHAnsi"/>
          <w:sz w:val="24"/>
          <w:szCs w:val="24"/>
        </w:rPr>
      </w:pPr>
    </w:p>
    <w:p w14:paraId="53608881" w14:textId="77777777" w:rsidR="00266BFE" w:rsidRPr="0048758E" w:rsidRDefault="00266BFE" w:rsidP="006334E9">
      <w:pPr>
        <w:tabs>
          <w:tab w:val="left" w:pos="396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48758E">
        <w:rPr>
          <w:rFonts w:asciiTheme="minorHAnsi" w:hAnsiTheme="minorHAnsi" w:cstheme="minorHAnsi"/>
          <w:b/>
          <w:bCs/>
          <w:sz w:val="24"/>
          <w:szCs w:val="24"/>
        </w:rPr>
        <w:t>Condizioni indispensabili ai fin dell’ottenimento dell’agevolazione</w:t>
      </w:r>
    </w:p>
    <w:p w14:paraId="39618C83" w14:textId="13F337D8" w:rsidR="00266BFE" w:rsidRPr="0048758E" w:rsidRDefault="00266BFE" w:rsidP="00246DA6">
      <w:pPr>
        <w:pStyle w:val="Paragrafoelenco"/>
        <w:numPr>
          <w:ilvl w:val="0"/>
          <w:numId w:val="7"/>
        </w:numPr>
        <w:tabs>
          <w:tab w:val="left" w:pos="3960"/>
        </w:tabs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24"/>
          <w:szCs w:val="24"/>
        </w:rPr>
        <w:t>i veicoli devono essere intestati al richiedente o a soggetti appartenenti allo stesso nucleo</w:t>
      </w:r>
    </w:p>
    <w:p w14:paraId="6E585AA6" w14:textId="77777777" w:rsidR="00266BFE" w:rsidRPr="00246DA6" w:rsidRDefault="00266BFE" w:rsidP="006334E9">
      <w:pPr>
        <w:pStyle w:val="Paragrafoelenco"/>
        <w:tabs>
          <w:tab w:val="left" w:pos="3960"/>
        </w:tabs>
        <w:rPr>
          <w:rFonts w:asciiTheme="minorHAnsi" w:hAnsiTheme="minorHAnsi" w:cstheme="minorHAnsi"/>
          <w:sz w:val="24"/>
          <w:szCs w:val="24"/>
          <w:lang w:val="en-US"/>
        </w:rPr>
      </w:pPr>
      <w:r w:rsidRPr="00246DA6">
        <w:rPr>
          <w:rFonts w:asciiTheme="minorHAnsi" w:hAnsiTheme="minorHAnsi" w:cstheme="minorHAnsi"/>
          <w:sz w:val="24"/>
          <w:szCs w:val="24"/>
          <w:lang w:val="en-US"/>
        </w:rPr>
        <w:t>famigliare;</w:t>
      </w:r>
    </w:p>
    <w:p w14:paraId="4E9A8312" w14:textId="700E95E8" w:rsidR="00266BFE" w:rsidRPr="0048758E" w:rsidRDefault="00266BFE" w:rsidP="00246DA6">
      <w:pPr>
        <w:pStyle w:val="Paragrafoelenco"/>
        <w:numPr>
          <w:ilvl w:val="0"/>
          <w:numId w:val="7"/>
        </w:numPr>
        <w:tabs>
          <w:tab w:val="left" w:pos="3960"/>
        </w:tabs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24"/>
          <w:szCs w:val="24"/>
        </w:rPr>
        <w:t>il/la figlio/a deve appartenere allo stesso nucleo familiare del richiedente;</w:t>
      </w:r>
    </w:p>
    <w:p w14:paraId="18A3319E" w14:textId="71F0C27F" w:rsidR="00266BFE" w:rsidRPr="0048758E" w:rsidRDefault="00266BFE" w:rsidP="00246DA6">
      <w:pPr>
        <w:pStyle w:val="Paragrafoelenco"/>
        <w:numPr>
          <w:ilvl w:val="0"/>
          <w:numId w:val="7"/>
        </w:numPr>
        <w:tabs>
          <w:tab w:val="left" w:pos="3960"/>
        </w:tabs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24"/>
          <w:szCs w:val="24"/>
        </w:rPr>
        <w:t>possesso patente di guida di cat.B, o superiore, in corso di validità, del richiedente;</w:t>
      </w:r>
    </w:p>
    <w:p w14:paraId="3C627022" w14:textId="77777777" w:rsidR="006334E9" w:rsidRPr="0048758E" w:rsidRDefault="006334E9" w:rsidP="006334E9">
      <w:pPr>
        <w:pStyle w:val="Paragrafoelenco"/>
        <w:tabs>
          <w:tab w:val="left" w:pos="3960"/>
        </w:tabs>
        <w:rPr>
          <w:rFonts w:asciiTheme="minorHAnsi" w:hAnsiTheme="minorHAnsi" w:cstheme="minorHAnsi"/>
          <w:sz w:val="24"/>
          <w:szCs w:val="24"/>
        </w:rPr>
      </w:pPr>
    </w:p>
    <w:p w14:paraId="47B33957" w14:textId="77777777" w:rsidR="00266BFE" w:rsidRPr="006334E9" w:rsidRDefault="00266BFE" w:rsidP="006334E9">
      <w:pPr>
        <w:tabs>
          <w:tab w:val="left" w:pos="3960"/>
        </w:tabs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6334E9">
        <w:rPr>
          <w:rFonts w:asciiTheme="minorHAnsi" w:hAnsiTheme="minorHAnsi" w:cstheme="minorHAnsi"/>
          <w:b/>
          <w:bCs/>
          <w:sz w:val="24"/>
          <w:szCs w:val="24"/>
          <w:lang w:val="en-US"/>
        </w:rPr>
        <w:t>Si rammenta che:</w:t>
      </w:r>
    </w:p>
    <w:p w14:paraId="6C973B05" w14:textId="3F95E497" w:rsidR="00266BFE" w:rsidRPr="0048758E" w:rsidRDefault="00266BFE" w:rsidP="00246DA6">
      <w:pPr>
        <w:pStyle w:val="Paragrafoelenco"/>
        <w:numPr>
          <w:ilvl w:val="0"/>
          <w:numId w:val="7"/>
        </w:numPr>
        <w:tabs>
          <w:tab w:val="left" w:pos="3960"/>
        </w:tabs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24"/>
          <w:szCs w:val="24"/>
        </w:rPr>
        <w:t>la presentazione dell’istanza ad indirizzi di posta elettronica certificata e non differenti da quelli</w:t>
      </w:r>
      <w:r w:rsidR="006334E9" w:rsidRPr="0048758E">
        <w:rPr>
          <w:rFonts w:asciiTheme="minorHAnsi" w:hAnsiTheme="minorHAnsi" w:cstheme="minorHAnsi"/>
          <w:sz w:val="24"/>
          <w:szCs w:val="24"/>
        </w:rPr>
        <w:t xml:space="preserve"> </w:t>
      </w:r>
      <w:r w:rsidRPr="0048758E">
        <w:rPr>
          <w:rFonts w:asciiTheme="minorHAnsi" w:hAnsiTheme="minorHAnsi" w:cstheme="minorHAnsi"/>
          <w:sz w:val="24"/>
          <w:szCs w:val="24"/>
        </w:rPr>
        <w:t>indicati in indirizzo non comporta l’avvio del procedimento per il rilascio del tagliando;</w:t>
      </w:r>
    </w:p>
    <w:p w14:paraId="00C01001" w14:textId="50D80A43" w:rsidR="00266BFE" w:rsidRPr="0048758E" w:rsidRDefault="00266BFE" w:rsidP="00246DA6">
      <w:pPr>
        <w:pStyle w:val="Paragrafoelenco"/>
        <w:numPr>
          <w:ilvl w:val="0"/>
          <w:numId w:val="7"/>
        </w:numPr>
        <w:tabs>
          <w:tab w:val="left" w:pos="3960"/>
        </w:tabs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24"/>
          <w:szCs w:val="24"/>
        </w:rPr>
        <w:t>la mancanza di dati, dichiarazioni o allegati richiesti, può comportare la dichiarazione di</w:t>
      </w:r>
    </w:p>
    <w:p w14:paraId="63329A1A" w14:textId="77777777" w:rsidR="00266BFE" w:rsidRPr="0048758E" w:rsidRDefault="00266BFE" w:rsidP="006334E9">
      <w:pPr>
        <w:pStyle w:val="Paragrafoelenco"/>
        <w:tabs>
          <w:tab w:val="left" w:pos="3960"/>
        </w:tabs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24"/>
          <w:szCs w:val="24"/>
        </w:rPr>
        <w:t>inammissibilità dell'istanza con restituzione della stessa senza determinazioni sull'intervento;</w:t>
      </w:r>
    </w:p>
    <w:p w14:paraId="382D866F" w14:textId="07BB15B8" w:rsidR="00266BFE" w:rsidRPr="0048758E" w:rsidRDefault="00266BFE" w:rsidP="00246DA6">
      <w:pPr>
        <w:pStyle w:val="Paragrafoelenco"/>
        <w:numPr>
          <w:ilvl w:val="0"/>
          <w:numId w:val="7"/>
        </w:numPr>
        <w:tabs>
          <w:tab w:val="left" w:pos="3960"/>
        </w:tabs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24"/>
          <w:szCs w:val="24"/>
        </w:rPr>
        <w:t>in caso di dichiarazioni mendaci o di falsità della sottoscrizione, verranno applicate, ai sensi dell'art</w:t>
      </w:r>
      <w:r w:rsidR="00246DA6" w:rsidRPr="0048758E">
        <w:rPr>
          <w:rFonts w:asciiTheme="minorHAnsi" w:hAnsiTheme="minorHAnsi" w:cstheme="minorHAnsi"/>
          <w:sz w:val="24"/>
          <w:szCs w:val="24"/>
        </w:rPr>
        <w:t xml:space="preserve"> </w:t>
      </w:r>
      <w:r w:rsidRPr="0048758E">
        <w:rPr>
          <w:rFonts w:asciiTheme="minorHAnsi" w:hAnsiTheme="minorHAnsi" w:cstheme="minorHAnsi"/>
          <w:sz w:val="24"/>
          <w:szCs w:val="24"/>
        </w:rPr>
        <w:t>76 del D.P.R. 445/2000, le sanzioni previste dal Codice Penale (art. 483) e dalle leggi penali in</w:t>
      </w:r>
      <w:r w:rsidR="006334E9" w:rsidRPr="0048758E">
        <w:rPr>
          <w:rFonts w:asciiTheme="minorHAnsi" w:hAnsiTheme="minorHAnsi" w:cstheme="minorHAnsi"/>
          <w:sz w:val="24"/>
          <w:szCs w:val="24"/>
        </w:rPr>
        <w:t xml:space="preserve"> </w:t>
      </w:r>
      <w:r w:rsidRPr="0048758E">
        <w:rPr>
          <w:rFonts w:asciiTheme="minorHAnsi" w:hAnsiTheme="minorHAnsi" w:cstheme="minorHAnsi"/>
          <w:sz w:val="24"/>
          <w:szCs w:val="24"/>
        </w:rPr>
        <w:t>materia di falsità negli atti, oltre alle conseguenze amministrative legate all'istanza;</w:t>
      </w:r>
    </w:p>
    <w:p w14:paraId="5C4162ED" w14:textId="77777777" w:rsidR="00246DA6" w:rsidRPr="0048758E" w:rsidRDefault="00246DA6" w:rsidP="00266BFE">
      <w:pPr>
        <w:tabs>
          <w:tab w:val="left" w:pos="3960"/>
        </w:tabs>
        <w:rPr>
          <w:rFonts w:asciiTheme="minorHAnsi" w:hAnsiTheme="minorHAnsi" w:cstheme="minorHAnsi"/>
          <w:sz w:val="24"/>
          <w:szCs w:val="24"/>
        </w:rPr>
      </w:pPr>
    </w:p>
    <w:p w14:paraId="458B1602" w14:textId="6F3B97F4" w:rsidR="00266BFE" w:rsidRPr="0048758E" w:rsidRDefault="00266BFE" w:rsidP="00266BFE">
      <w:pPr>
        <w:tabs>
          <w:tab w:val="left" w:pos="3960"/>
        </w:tabs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24"/>
          <w:szCs w:val="24"/>
        </w:rPr>
        <w:t>Con la presente i richiedenti accettano che tutte le informazioni rese e relative a stati, fatti e qualità</w:t>
      </w:r>
    </w:p>
    <w:p w14:paraId="03D821B9" w14:textId="77777777" w:rsidR="00266BFE" w:rsidRPr="0048758E" w:rsidRDefault="00266BFE" w:rsidP="00266BFE">
      <w:pPr>
        <w:tabs>
          <w:tab w:val="left" w:pos="3960"/>
        </w:tabs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24"/>
          <w:szCs w:val="24"/>
        </w:rPr>
        <w:t>personali, saranno trattate e utilizzate dall'Amministrazione Comunale, per quanto strettamente</w:t>
      </w:r>
    </w:p>
    <w:p w14:paraId="15926544" w14:textId="77777777" w:rsidR="00266BFE" w:rsidRPr="0048758E" w:rsidRDefault="00266BFE" w:rsidP="00266BFE">
      <w:pPr>
        <w:tabs>
          <w:tab w:val="left" w:pos="3960"/>
        </w:tabs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24"/>
          <w:szCs w:val="24"/>
        </w:rPr>
        <w:t>necessario, ai soli fini del procedimento cui si riferisce, comunque, nei termini e con le modalità previste</w:t>
      </w:r>
    </w:p>
    <w:p w14:paraId="2C4397E1" w14:textId="77777777" w:rsidR="00266BFE" w:rsidRPr="0048758E" w:rsidRDefault="00266BFE" w:rsidP="00266BFE">
      <w:pPr>
        <w:tabs>
          <w:tab w:val="left" w:pos="3960"/>
        </w:tabs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24"/>
          <w:szCs w:val="24"/>
        </w:rPr>
        <w:t>dalle vigenti disposizioni di cui alla legge 31 dicembre 1996 n 675 in materia di “Tutela delle persone e di</w:t>
      </w:r>
    </w:p>
    <w:p w14:paraId="382652BA" w14:textId="2F3CFAF4" w:rsidR="00266BFE" w:rsidRPr="0048758E" w:rsidRDefault="00266BFE" w:rsidP="00266BFE">
      <w:pPr>
        <w:tabs>
          <w:tab w:val="left" w:pos="3960"/>
        </w:tabs>
        <w:rPr>
          <w:rFonts w:asciiTheme="minorHAnsi" w:hAnsiTheme="minorHAnsi" w:cstheme="minorHAnsi"/>
          <w:sz w:val="24"/>
          <w:szCs w:val="24"/>
        </w:rPr>
      </w:pPr>
      <w:r w:rsidRPr="0048758E">
        <w:rPr>
          <w:rFonts w:asciiTheme="minorHAnsi" w:hAnsiTheme="minorHAnsi" w:cstheme="minorHAnsi"/>
          <w:sz w:val="24"/>
          <w:szCs w:val="24"/>
        </w:rPr>
        <w:t>altri soggetti rispetto al trattamento dei dati personali” e successive modifiche ed integrazioni.</w:t>
      </w:r>
    </w:p>
    <w:p w14:paraId="51742494" w14:textId="77777777" w:rsidR="006334E9" w:rsidRPr="0048758E" w:rsidRDefault="006334E9" w:rsidP="00266BFE">
      <w:pPr>
        <w:tabs>
          <w:tab w:val="left" w:pos="3960"/>
        </w:tabs>
        <w:rPr>
          <w:rFonts w:asciiTheme="minorHAnsi" w:hAnsiTheme="minorHAnsi" w:cstheme="minorHAnsi"/>
          <w:sz w:val="24"/>
          <w:szCs w:val="24"/>
        </w:rPr>
      </w:pPr>
    </w:p>
    <w:p w14:paraId="3140880E" w14:textId="6FAC159C" w:rsidR="00266BFE" w:rsidRDefault="00436C48" w:rsidP="00266BFE">
      <w:pPr>
        <w:tabs>
          <w:tab w:val="left" w:pos="3960"/>
        </w:tabs>
        <w:rPr>
          <w:rFonts w:asciiTheme="minorHAnsi" w:hAnsiTheme="minorHAnsi" w:cstheme="minorHAnsi"/>
          <w:sz w:val="24"/>
          <w:szCs w:val="24"/>
          <w:lang w:val="en-US"/>
        </w:rPr>
      </w:pPr>
      <w:r w:rsidRPr="00246DA6">
        <w:rPr>
          <w:rFonts w:asciiTheme="minorHAnsi" w:hAnsiTheme="minorHAnsi" w:cstheme="minorHAnsi"/>
          <w:sz w:val="24"/>
          <w:szCs w:val="24"/>
          <w:lang w:val="en-US"/>
        </w:rPr>
        <w:t>San Michele Salentino</w:t>
      </w:r>
      <w:r w:rsidR="00266BFE" w:rsidRPr="00246DA6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Pr="00246DA6">
        <w:rPr>
          <w:rFonts w:asciiTheme="minorHAnsi" w:hAnsiTheme="minorHAnsi" w:cstheme="minorHAnsi"/>
          <w:sz w:val="24"/>
          <w:szCs w:val="24"/>
          <w:lang w:val="en-US"/>
        </w:rPr>
        <w:t>_________________________________</w:t>
      </w:r>
      <w:r w:rsidR="00266BFE" w:rsidRPr="00246DA6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37C5E554" w14:textId="77777777" w:rsidR="006334E9" w:rsidRPr="00246DA6" w:rsidRDefault="006334E9" w:rsidP="006334E9">
      <w:pPr>
        <w:tabs>
          <w:tab w:val="left" w:pos="3960"/>
        </w:tabs>
        <w:ind w:left="5670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13B05CCD" w14:textId="3DFB9178" w:rsidR="00266BFE" w:rsidRPr="00246DA6" w:rsidRDefault="00266BFE" w:rsidP="006334E9">
      <w:pPr>
        <w:tabs>
          <w:tab w:val="left" w:pos="3960"/>
        </w:tabs>
        <w:ind w:left="567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246DA6">
        <w:rPr>
          <w:rFonts w:asciiTheme="minorHAnsi" w:hAnsiTheme="minorHAnsi" w:cstheme="minorHAnsi"/>
          <w:sz w:val="24"/>
          <w:szCs w:val="24"/>
          <w:lang w:val="en-US"/>
        </w:rPr>
        <w:t>FIRMA</w:t>
      </w:r>
    </w:p>
    <w:p w14:paraId="2606F221" w14:textId="7500DEE8" w:rsidR="00020A6F" w:rsidRPr="00246DA6" w:rsidRDefault="00436C48" w:rsidP="006334E9">
      <w:pPr>
        <w:tabs>
          <w:tab w:val="left" w:pos="3960"/>
        </w:tabs>
        <w:ind w:left="567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246DA6">
        <w:rPr>
          <w:rFonts w:asciiTheme="minorHAnsi" w:hAnsiTheme="minorHAnsi" w:cstheme="minorHAnsi"/>
          <w:sz w:val="24"/>
          <w:szCs w:val="24"/>
          <w:lang w:val="en-US"/>
        </w:rPr>
        <w:t>_________________________________</w:t>
      </w:r>
    </w:p>
    <w:sectPr w:rsidR="00020A6F" w:rsidRPr="00246DA6" w:rsidSect="000A419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843" w:left="1134" w:header="170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9622F" w14:textId="77777777" w:rsidR="00266BFE" w:rsidRDefault="00266BFE" w:rsidP="004B22F6">
      <w:r>
        <w:separator/>
      </w:r>
    </w:p>
  </w:endnote>
  <w:endnote w:type="continuationSeparator" w:id="0">
    <w:p w14:paraId="6B66887E" w14:textId="77777777" w:rsidR="00266BFE" w:rsidRDefault="00266BFE" w:rsidP="004B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F9C3A" w14:textId="77777777" w:rsidR="003F5620" w:rsidRPr="00BC0B40" w:rsidRDefault="003F5620" w:rsidP="00665558">
    <w:pPr>
      <w:tabs>
        <w:tab w:val="left" w:pos="1335"/>
        <w:tab w:val="left" w:pos="1733"/>
        <w:tab w:val="left" w:pos="1899"/>
        <w:tab w:val="center" w:pos="4819"/>
      </w:tabs>
      <w:jc w:val="right"/>
      <w:rPr>
        <w:rStyle w:val="Collegamentoipertestuale"/>
        <w:rFonts w:ascii="Calibri Light" w:hAnsi="Calibri Light" w:cs="Calibri Light"/>
        <w:i/>
        <w:color w:val="auto"/>
        <w:szCs w:val="22"/>
        <w:u w:val="none"/>
      </w:rPr>
    </w:pPr>
    <w:r w:rsidRPr="00BC0B40">
      <w:rPr>
        <w:rStyle w:val="Collegamentoipertestuale"/>
        <w:rFonts w:ascii="Calibri Light" w:hAnsi="Calibri Light" w:cs="Calibri Light"/>
        <w:i/>
        <w:color w:val="auto"/>
        <w:szCs w:val="22"/>
        <w:u w:val="none"/>
      </w:rPr>
      <w:t xml:space="preserve">Pag. </w:t>
    </w:r>
    <w:r w:rsidRPr="00BC0B40">
      <w:rPr>
        <w:rStyle w:val="Collegamentoipertestuale"/>
        <w:rFonts w:ascii="Calibri Light" w:hAnsi="Calibri Light" w:cs="Calibri Light"/>
        <w:b/>
        <w:bCs/>
        <w:i/>
        <w:color w:val="auto"/>
        <w:szCs w:val="22"/>
        <w:u w:val="none"/>
      </w:rPr>
      <w:fldChar w:fldCharType="begin"/>
    </w:r>
    <w:r w:rsidRPr="00BC0B40">
      <w:rPr>
        <w:rStyle w:val="Collegamentoipertestuale"/>
        <w:rFonts w:ascii="Calibri Light" w:hAnsi="Calibri Light" w:cs="Calibri Light"/>
        <w:b/>
        <w:bCs/>
        <w:i/>
        <w:color w:val="auto"/>
        <w:szCs w:val="22"/>
        <w:u w:val="none"/>
      </w:rPr>
      <w:instrText>PAGE  \* Arabic  \* MERGEFORMAT</w:instrText>
    </w:r>
    <w:r w:rsidRPr="00BC0B40">
      <w:rPr>
        <w:rStyle w:val="Collegamentoipertestuale"/>
        <w:rFonts w:ascii="Calibri Light" w:hAnsi="Calibri Light" w:cs="Calibri Light"/>
        <w:b/>
        <w:bCs/>
        <w:i/>
        <w:color w:val="auto"/>
        <w:szCs w:val="22"/>
        <w:u w:val="none"/>
      </w:rPr>
      <w:fldChar w:fldCharType="separate"/>
    </w:r>
    <w:r w:rsidR="00F740E5" w:rsidRPr="00BC0B40">
      <w:rPr>
        <w:rStyle w:val="Collegamentoipertestuale"/>
        <w:rFonts w:ascii="Calibri Light" w:hAnsi="Calibri Light" w:cs="Calibri Light"/>
        <w:b/>
        <w:bCs/>
        <w:i/>
        <w:noProof/>
        <w:color w:val="auto"/>
        <w:szCs w:val="22"/>
        <w:u w:val="none"/>
      </w:rPr>
      <w:t>2</w:t>
    </w:r>
    <w:r w:rsidRPr="00BC0B40">
      <w:rPr>
        <w:rStyle w:val="Collegamentoipertestuale"/>
        <w:rFonts w:ascii="Calibri Light" w:hAnsi="Calibri Light" w:cs="Calibri Light"/>
        <w:b/>
        <w:bCs/>
        <w:i/>
        <w:color w:val="auto"/>
        <w:szCs w:val="22"/>
        <w:u w:val="none"/>
      </w:rPr>
      <w:fldChar w:fldCharType="end"/>
    </w:r>
    <w:r w:rsidRPr="00BC0B40">
      <w:rPr>
        <w:rStyle w:val="Collegamentoipertestuale"/>
        <w:rFonts w:ascii="Calibri Light" w:hAnsi="Calibri Light" w:cs="Calibri Light"/>
        <w:i/>
        <w:color w:val="auto"/>
        <w:szCs w:val="22"/>
        <w:u w:val="none"/>
      </w:rPr>
      <w:t xml:space="preserve"> </w:t>
    </w:r>
    <w:r w:rsidR="006E1ACF" w:rsidRPr="00BC0B40">
      <w:rPr>
        <w:rStyle w:val="Collegamentoipertestuale"/>
        <w:rFonts w:ascii="Calibri Light" w:hAnsi="Calibri Light" w:cs="Calibri Light"/>
        <w:i/>
        <w:color w:val="auto"/>
        <w:szCs w:val="22"/>
        <w:u w:val="none"/>
      </w:rPr>
      <w:t>di</w:t>
    </w:r>
    <w:r w:rsidRPr="00BC0B40">
      <w:rPr>
        <w:rStyle w:val="Collegamentoipertestuale"/>
        <w:rFonts w:ascii="Calibri Light" w:hAnsi="Calibri Light" w:cs="Calibri Light"/>
        <w:i/>
        <w:color w:val="auto"/>
        <w:szCs w:val="22"/>
        <w:u w:val="none"/>
      </w:rPr>
      <w:t xml:space="preserve"> </w:t>
    </w:r>
    <w:r w:rsidRPr="00BC0B40">
      <w:rPr>
        <w:rStyle w:val="Collegamentoipertestuale"/>
        <w:rFonts w:ascii="Calibri Light" w:hAnsi="Calibri Light" w:cs="Calibri Light"/>
        <w:b/>
        <w:bCs/>
        <w:i/>
        <w:color w:val="auto"/>
        <w:szCs w:val="22"/>
        <w:u w:val="none"/>
      </w:rPr>
      <w:fldChar w:fldCharType="begin"/>
    </w:r>
    <w:r w:rsidRPr="00BC0B40">
      <w:rPr>
        <w:rStyle w:val="Collegamentoipertestuale"/>
        <w:rFonts w:ascii="Calibri Light" w:hAnsi="Calibri Light" w:cs="Calibri Light"/>
        <w:b/>
        <w:bCs/>
        <w:i/>
        <w:color w:val="auto"/>
        <w:szCs w:val="22"/>
        <w:u w:val="none"/>
      </w:rPr>
      <w:instrText>NUMPAGES  \* Arabic  \* MERGEFORMAT</w:instrText>
    </w:r>
    <w:r w:rsidRPr="00BC0B40">
      <w:rPr>
        <w:rStyle w:val="Collegamentoipertestuale"/>
        <w:rFonts w:ascii="Calibri Light" w:hAnsi="Calibri Light" w:cs="Calibri Light"/>
        <w:b/>
        <w:bCs/>
        <w:i/>
        <w:color w:val="auto"/>
        <w:szCs w:val="22"/>
        <w:u w:val="none"/>
      </w:rPr>
      <w:fldChar w:fldCharType="separate"/>
    </w:r>
    <w:r w:rsidR="00F740E5" w:rsidRPr="00BC0B40">
      <w:rPr>
        <w:rStyle w:val="Collegamentoipertestuale"/>
        <w:rFonts w:ascii="Calibri Light" w:hAnsi="Calibri Light" w:cs="Calibri Light"/>
        <w:b/>
        <w:bCs/>
        <w:i/>
        <w:noProof/>
        <w:color w:val="auto"/>
        <w:szCs w:val="22"/>
        <w:u w:val="none"/>
      </w:rPr>
      <w:t>4</w:t>
    </w:r>
    <w:r w:rsidRPr="00BC0B40">
      <w:rPr>
        <w:rStyle w:val="Collegamentoipertestuale"/>
        <w:rFonts w:ascii="Calibri Light" w:hAnsi="Calibri Light" w:cs="Calibri Light"/>
        <w:b/>
        <w:bCs/>
        <w:i/>
        <w:color w:val="auto"/>
        <w:szCs w:val="22"/>
        <w:u w:val="none"/>
      </w:rPr>
      <w:fldChar w:fldCharType="end"/>
    </w:r>
  </w:p>
  <w:p w14:paraId="69092AEB" w14:textId="77777777" w:rsidR="005974E0" w:rsidRDefault="00A9267E" w:rsidP="005974E0">
    <w:pPr>
      <w:tabs>
        <w:tab w:val="left" w:pos="1335"/>
        <w:tab w:val="left" w:pos="1733"/>
        <w:tab w:val="left" w:pos="1899"/>
        <w:tab w:val="center" w:pos="4819"/>
      </w:tabs>
      <w:jc w:val="center"/>
      <w:rPr>
        <w:rStyle w:val="Collegamentoipertestuale"/>
        <w:i/>
        <w:color w:val="auto"/>
        <w:sz w:val="22"/>
        <w:szCs w:val="22"/>
        <w:u w:val="none"/>
      </w:rPr>
    </w:pPr>
    <w:r>
      <w:rPr>
        <w:noProof/>
      </w:rPr>
      <mc:AlternateContent>
        <mc:Choice Requires="wps">
          <w:drawing>
            <wp:inline distT="0" distB="0" distL="0" distR="0" wp14:anchorId="489F0B57" wp14:editId="1882E17A">
              <wp:extent cx="2238375" cy="0"/>
              <wp:effectExtent l="38100" t="38100" r="47625" b="57150"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38375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5B9BD5"/>
                        </a:solidFill>
                        <a:prstDash val="solid"/>
                        <a:miter lim="800000"/>
                        <a:headEnd type="diamond" w="med" len="med"/>
                        <a:tailEnd type="diamond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7890108" id="Connettore 1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" strokecolor="#5b9bd5" strokeweight="1pt">
              <v:stroke startarrow="diamond" endarrow="diamond" joinstyle="miter" endcap="round"/>
              <o:lock v:ext="edit" shapetype="f"/>
              <w10:anchorlock/>
            </v:line>
          </w:pict>
        </mc:Fallback>
      </mc:AlternateContent>
    </w:r>
  </w:p>
  <w:p w14:paraId="1FC06F03" w14:textId="77777777" w:rsidR="005974E0" w:rsidRPr="00BC0B40" w:rsidRDefault="005974E0" w:rsidP="005974E0">
    <w:pPr>
      <w:tabs>
        <w:tab w:val="left" w:pos="1335"/>
        <w:tab w:val="left" w:pos="1733"/>
        <w:tab w:val="left" w:pos="1899"/>
        <w:tab w:val="center" w:pos="4819"/>
      </w:tabs>
      <w:jc w:val="center"/>
      <w:rPr>
        <w:rStyle w:val="Collegamentoipertestuale"/>
        <w:rFonts w:ascii="Calibri Light" w:hAnsi="Calibri Light" w:cs="Calibri Light"/>
        <w:i/>
        <w:color w:val="auto"/>
        <w:szCs w:val="22"/>
        <w:u w:val="none"/>
      </w:rPr>
    </w:pPr>
    <w:r w:rsidRPr="00BC0B40">
      <w:rPr>
        <w:rStyle w:val="Collegamentoipertestuale"/>
        <w:rFonts w:ascii="Calibri Light" w:hAnsi="Calibri Light" w:cs="Calibri Light"/>
        <w:i/>
        <w:color w:val="auto"/>
        <w:szCs w:val="22"/>
        <w:u w:val="none"/>
      </w:rPr>
      <w:t>Via Principessa Jolanda, civ.25 # 72018 San Michele Salentino (BR) # Tel. 0831.966812 # Fax 0831.961587</w:t>
    </w:r>
  </w:p>
  <w:p w14:paraId="346F804F" w14:textId="77777777" w:rsidR="005974E0" w:rsidRPr="0048758E" w:rsidRDefault="005974E0" w:rsidP="005974E0">
    <w:pPr>
      <w:tabs>
        <w:tab w:val="left" w:pos="1335"/>
        <w:tab w:val="left" w:pos="1733"/>
        <w:tab w:val="left" w:pos="1899"/>
        <w:tab w:val="center" w:pos="4819"/>
      </w:tabs>
      <w:jc w:val="center"/>
      <w:rPr>
        <w:rStyle w:val="Collegamentoipertestuale"/>
        <w:rFonts w:ascii="Calibri Light" w:hAnsi="Calibri Light" w:cs="Calibri Light"/>
        <w:i/>
        <w:color w:val="auto"/>
        <w:szCs w:val="22"/>
        <w:u w:val="none"/>
        <w:lang w:val="en-US"/>
      </w:rPr>
    </w:pPr>
    <w:r w:rsidRPr="0048758E">
      <w:rPr>
        <w:rStyle w:val="Collegamentoipertestuale"/>
        <w:rFonts w:ascii="Calibri Light" w:hAnsi="Calibri Light" w:cs="Calibri Light"/>
        <w:i/>
        <w:color w:val="auto"/>
        <w:szCs w:val="22"/>
        <w:u w:val="none"/>
        <w:lang w:val="en-US"/>
      </w:rPr>
      <w:t>Cod. Fisc. 81002890747 # P. I.V.A. 00242750743</w:t>
    </w:r>
  </w:p>
  <w:p w14:paraId="349A35B6" w14:textId="77777777" w:rsidR="005974E0" w:rsidRPr="0048758E" w:rsidRDefault="005974E0" w:rsidP="005974E0">
    <w:pPr>
      <w:tabs>
        <w:tab w:val="left" w:pos="1335"/>
        <w:tab w:val="left" w:pos="1733"/>
        <w:tab w:val="left" w:pos="1899"/>
        <w:tab w:val="center" w:pos="4819"/>
      </w:tabs>
      <w:jc w:val="center"/>
      <w:rPr>
        <w:rFonts w:ascii="Calibri Light" w:hAnsi="Calibri Light" w:cs="Calibri Light"/>
        <w:i/>
        <w:color w:val="3333FF"/>
        <w:szCs w:val="22"/>
        <w:u w:val="single"/>
        <w:lang w:val="en-US"/>
      </w:rPr>
    </w:pPr>
    <w:r w:rsidRPr="0048758E">
      <w:rPr>
        <w:rStyle w:val="Collegamentoipertestuale"/>
        <w:rFonts w:ascii="Calibri Light" w:hAnsi="Calibri Light" w:cs="Calibri Light"/>
        <w:i/>
        <w:szCs w:val="22"/>
        <w:lang w:val="en-US"/>
      </w:rPr>
      <w:t xml:space="preserve">Mail: </w:t>
    </w:r>
    <w:hyperlink r:id="rId1" w:history="1">
      <w:r w:rsidRPr="0048758E">
        <w:rPr>
          <w:rStyle w:val="Collegamentoipertestuale"/>
          <w:rFonts w:ascii="Calibri Light" w:hAnsi="Calibri Light" w:cs="Calibri Light"/>
          <w:i/>
          <w:szCs w:val="22"/>
          <w:lang w:val="en-US"/>
        </w:rPr>
        <w:t>polmun@comune.sanmichelesal.br.it</w:t>
      </w:r>
    </w:hyperlink>
    <w:r w:rsidRPr="0048758E">
      <w:rPr>
        <w:rFonts w:ascii="Calibri Light" w:hAnsi="Calibri Light" w:cs="Calibri Light"/>
        <w:i/>
        <w:color w:val="3333FF"/>
        <w:szCs w:val="22"/>
        <w:lang w:val="en-US"/>
      </w:rPr>
      <w:t xml:space="preserve"> # PEC: </w:t>
    </w:r>
    <w:r w:rsidRPr="0048758E">
      <w:rPr>
        <w:rFonts w:ascii="Calibri Light" w:hAnsi="Calibri Light" w:cs="Calibri Light"/>
        <w:i/>
        <w:color w:val="3333FF"/>
        <w:szCs w:val="22"/>
        <w:u w:val="single"/>
        <w:lang w:val="en-US"/>
      </w:rPr>
      <w:t>polmun.comune.sanmichelesa.br@.pec.rupar.puglia.it</w:t>
    </w:r>
  </w:p>
  <w:p w14:paraId="1B0B46E2" w14:textId="77777777" w:rsidR="005974E0" w:rsidRPr="00BC0B40" w:rsidRDefault="005974E0" w:rsidP="005974E0">
    <w:pPr>
      <w:tabs>
        <w:tab w:val="left" w:pos="1335"/>
        <w:tab w:val="left" w:pos="1733"/>
        <w:tab w:val="left" w:pos="1899"/>
        <w:tab w:val="center" w:pos="4819"/>
      </w:tabs>
      <w:spacing w:before="40" w:after="40"/>
      <w:jc w:val="center"/>
      <w:rPr>
        <w:rFonts w:ascii="Calibri Light" w:hAnsi="Calibri Light" w:cs="Calibri Light"/>
        <w:iCs/>
        <w:szCs w:val="22"/>
        <w:lang w:val="en-US"/>
      </w:rPr>
    </w:pPr>
    <w:r w:rsidRPr="00BC0B40">
      <w:rPr>
        <w:rFonts w:ascii="Calibri Light" w:hAnsi="Calibri Light" w:cs="Calibri Light"/>
        <w:iCs/>
        <w:szCs w:val="22"/>
        <w:lang w:val="en-US"/>
      </w:rPr>
      <w:t>Tel. 0831.966812 # Fax 0831961587</w:t>
    </w:r>
  </w:p>
  <w:p w14:paraId="1AAB15AF" w14:textId="77777777" w:rsidR="005974E0" w:rsidRPr="0048758E" w:rsidRDefault="005974E0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8F4BB" w14:textId="147BF5DD" w:rsidR="003F5620" w:rsidRDefault="003F5620" w:rsidP="00665558">
    <w:pPr>
      <w:tabs>
        <w:tab w:val="left" w:pos="1335"/>
        <w:tab w:val="left" w:pos="1733"/>
        <w:tab w:val="left" w:pos="1899"/>
        <w:tab w:val="center" w:pos="4819"/>
      </w:tabs>
      <w:jc w:val="right"/>
      <w:rPr>
        <w:rStyle w:val="Collegamentoipertestuale"/>
        <w:rFonts w:ascii="Calibri Light" w:hAnsi="Calibri Light" w:cs="Calibri Light"/>
        <w:b/>
        <w:bCs/>
        <w:i/>
        <w:color w:val="auto"/>
        <w:szCs w:val="22"/>
        <w:u w:val="none"/>
      </w:rPr>
    </w:pPr>
    <w:r w:rsidRPr="00BC0B40">
      <w:rPr>
        <w:rStyle w:val="Collegamentoipertestuale"/>
        <w:rFonts w:ascii="Calibri Light" w:hAnsi="Calibri Light" w:cs="Calibri Light"/>
        <w:i/>
        <w:color w:val="auto"/>
        <w:szCs w:val="22"/>
        <w:u w:val="none"/>
      </w:rPr>
      <w:t xml:space="preserve">Pag. </w:t>
    </w:r>
    <w:r w:rsidRPr="00BC0B40">
      <w:rPr>
        <w:rStyle w:val="Collegamentoipertestuale"/>
        <w:rFonts w:ascii="Calibri Light" w:hAnsi="Calibri Light" w:cs="Calibri Light"/>
        <w:b/>
        <w:bCs/>
        <w:i/>
        <w:color w:val="auto"/>
        <w:szCs w:val="22"/>
        <w:u w:val="none"/>
      </w:rPr>
      <w:fldChar w:fldCharType="begin"/>
    </w:r>
    <w:r w:rsidRPr="00BC0B40">
      <w:rPr>
        <w:rStyle w:val="Collegamentoipertestuale"/>
        <w:rFonts w:ascii="Calibri Light" w:hAnsi="Calibri Light" w:cs="Calibri Light"/>
        <w:b/>
        <w:bCs/>
        <w:i/>
        <w:color w:val="auto"/>
        <w:szCs w:val="22"/>
        <w:u w:val="none"/>
      </w:rPr>
      <w:instrText>PAGE  \* Arabic  \* MERGEFORMAT</w:instrText>
    </w:r>
    <w:r w:rsidRPr="00BC0B40">
      <w:rPr>
        <w:rStyle w:val="Collegamentoipertestuale"/>
        <w:rFonts w:ascii="Calibri Light" w:hAnsi="Calibri Light" w:cs="Calibri Light"/>
        <w:b/>
        <w:bCs/>
        <w:i/>
        <w:color w:val="auto"/>
        <w:szCs w:val="22"/>
        <w:u w:val="none"/>
      </w:rPr>
      <w:fldChar w:fldCharType="separate"/>
    </w:r>
    <w:r w:rsidR="00A9267E">
      <w:rPr>
        <w:rStyle w:val="Collegamentoipertestuale"/>
        <w:rFonts w:ascii="Calibri Light" w:hAnsi="Calibri Light" w:cs="Calibri Light"/>
        <w:b/>
        <w:bCs/>
        <w:i/>
        <w:noProof/>
        <w:color w:val="auto"/>
        <w:szCs w:val="22"/>
        <w:u w:val="none"/>
      </w:rPr>
      <w:t>1</w:t>
    </w:r>
    <w:r w:rsidRPr="00BC0B40">
      <w:rPr>
        <w:rStyle w:val="Collegamentoipertestuale"/>
        <w:rFonts w:ascii="Calibri Light" w:hAnsi="Calibri Light" w:cs="Calibri Light"/>
        <w:b/>
        <w:bCs/>
        <w:i/>
        <w:color w:val="auto"/>
        <w:szCs w:val="22"/>
        <w:u w:val="none"/>
      </w:rPr>
      <w:fldChar w:fldCharType="end"/>
    </w:r>
    <w:r w:rsidRPr="00BC0B40">
      <w:rPr>
        <w:rStyle w:val="Collegamentoipertestuale"/>
        <w:rFonts w:ascii="Calibri Light" w:hAnsi="Calibri Light" w:cs="Calibri Light"/>
        <w:i/>
        <w:color w:val="auto"/>
        <w:szCs w:val="22"/>
        <w:u w:val="none"/>
      </w:rPr>
      <w:t xml:space="preserve"> </w:t>
    </w:r>
    <w:r w:rsidR="006E1ACF" w:rsidRPr="00BC0B40">
      <w:rPr>
        <w:rStyle w:val="Collegamentoipertestuale"/>
        <w:rFonts w:ascii="Calibri Light" w:hAnsi="Calibri Light" w:cs="Calibri Light"/>
        <w:i/>
        <w:color w:val="auto"/>
        <w:szCs w:val="22"/>
        <w:u w:val="none"/>
      </w:rPr>
      <w:t>di</w:t>
    </w:r>
    <w:r w:rsidRPr="00BC0B40">
      <w:rPr>
        <w:rStyle w:val="Collegamentoipertestuale"/>
        <w:rFonts w:ascii="Calibri Light" w:hAnsi="Calibri Light" w:cs="Calibri Light"/>
        <w:i/>
        <w:color w:val="auto"/>
        <w:szCs w:val="22"/>
        <w:u w:val="none"/>
      </w:rPr>
      <w:t xml:space="preserve"> </w:t>
    </w:r>
    <w:r w:rsidRPr="00BC0B40">
      <w:rPr>
        <w:rStyle w:val="Collegamentoipertestuale"/>
        <w:rFonts w:ascii="Calibri Light" w:hAnsi="Calibri Light" w:cs="Calibri Light"/>
        <w:b/>
        <w:bCs/>
        <w:i/>
        <w:color w:val="auto"/>
        <w:szCs w:val="22"/>
        <w:u w:val="none"/>
      </w:rPr>
      <w:fldChar w:fldCharType="begin"/>
    </w:r>
    <w:r w:rsidRPr="00BC0B40">
      <w:rPr>
        <w:rStyle w:val="Collegamentoipertestuale"/>
        <w:rFonts w:ascii="Calibri Light" w:hAnsi="Calibri Light" w:cs="Calibri Light"/>
        <w:b/>
        <w:bCs/>
        <w:i/>
        <w:color w:val="auto"/>
        <w:szCs w:val="22"/>
        <w:u w:val="none"/>
      </w:rPr>
      <w:instrText>NUMPAGES  \* Arabic  \* MERGEFORMAT</w:instrText>
    </w:r>
    <w:r w:rsidRPr="00BC0B40">
      <w:rPr>
        <w:rStyle w:val="Collegamentoipertestuale"/>
        <w:rFonts w:ascii="Calibri Light" w:hAnsi="Calibri Light" w:cs="Calibri Light"/>
        <w:b/>
        <w:bCs/>
        <w:i/>
        <w:color w:val="auto"/>
        <w:szCs w:val="22"/>
        <w:u w:val="none"/>
      </w:rPr>
      <w:fldChar w:fldCharType="separate"/>
    </w:r>
    <w:r w:rsidR="00A9267E">
      <w:rPr>
        <w:rStyle w:val="Collegamentoipertestuale"/>
        <w:rFonts w:ascii="Calibri Light" w:hAnsi="Calibri Light" w:cs="Calibri Light"/>
        <w:b/>
        <w:bCs/>
        <w:i/>
        <w:noProof/>
        <w:color w:val="auto"/>
        <w:szCs w:val="22"/>
        <w:u w:val="none"/>
      </w:rPr>
      <w:t>1</w:t>
    </w:r>
    <w:r w:rsidRPr="00BC0B40">
      <w:rPr>
        <w:rStyle w:val="Collegamentoipertestuale"/>
        <w:rFonts w:ascii="Calibri Light" w:hAnsi="Calibri Light" w:cs="Calibri Light"/>
        <w:b/>
        <w:bCs/>
        <w:i/>
        <w:color w:val="auto"/>
        <w:szCs w:val="22"/>
        <w:u w:val="none"/>
      </w:rPr>
      <w:fldChar w:fldCharType="end"/>
    </w:r>
  </w:p>
  <w:p w14:paraId="7293DDEC" w14:textId="2DB5A13E" w:rsidR="006334E9" w:rsidRDefault="006334E9" w:rsidP="00665558">
    <w:pPr>
      <w:tabs>
        <w:tab w:val="left" w:pos="1335"/>
        <w:tab w:val="left" w:pos="1733"/>
        <w:tab w:val="left" w:pos="1899"/>
        <w:tab w:val="center" w:pos="4819"/>
      </w:tabs>
      <w:jc w:val="right"/>
      <w:rPr>
        <w:rStyle w:val="Collegamentoipertestuale"/>
        <w:rFonts w:ascii="Calibri Light" w:hAnsi="Calibri Light" w:cs="Calibri Light"/>
        <w:b/>
        <w:bCs/>
        <w:i/>
        <w:color w:val="auto"/>
        <w:szCs w:val="22"/>
        <w:u w:val="none"/>
      </w:rPr>
    </w:pPr>
  </w:p>
  <w:p w14:paraId="2BF7A0C4" w14:textId="55DF3F7E" w:rsidR="006334E9" w:rsidRDefault="006334E9" w:rsidP="00665558">
    <w:pPr>
      <w:tabs>
        <w:tab w:val="left" w:pos="1335"/>
        <w:tab w:val="left" w:pos="1733"/>
        <w:tab w:val="left" w:pos="1899"/>
        <w:tab w:val="center" w:pos="4819"/>
      </w:tabs>
      <w:jc w:val="right"/>
      <w:rPr>
        <w:rStyle w:val="Collegamentoipertestuale"/>
        <w:rFonts w:ascii="Calibri Light" w:hAnsi="Calibri Light" w:cs="Calibri Light"/>
        <w:b/>
        <w:bCs/>
        <w:i/>
        <w:color w:val="auto"/>
        <w:szCs w:val="22"/>
        <w:u w:val="none"/>
      </w:rPr>
    </w:pPr>
  </w:p>
  <w:p w14:paraId="709398C4" w14:textId="77777777" w:rsidR="006334E9" w:rsidRDefault="006334E9" w:rsidP="00665558">
    <w:pPr>
      <w:tabs>
        <w:tab w:val="left" w:pos="1335"/>
        <w:tab w:val="left" w:pos="1733"/>
        <w:tab w:val="left" w:pos="1899"/>
        <w:tab w:val="center" w:pos="4819"/>
      </w:tabs>
      <w:jc w:val="right"/>
      <w:rPr>
        <w:rStyle w:val="Collegamentoipertestuale"/>
        <w:rFonts w:ascii="Calibri Light" w:hAnsi="Calibri Light" w:cs="Calibri Light"/>
        <w:b/>
        <w:bCs/>
        <w:i/>
        <w:color w:val="auto"/>
        <w:szCs w:val="22"/>
        <w:u w:val="none"/>
      </w:rPr>
    </w:pPr>
  </w:p>
  <w:p w14:paraId="01ADD908" w14:textId="77777777" w:rsidR="006334E9" w:rsidRPr="00BC0B40" w:rsidRDefault="006334E9" w:rsidP="00665558">
    <w:pPr>
      <w:tabs>
        <w:tab w:val="left" w:pos="1335"/>
        <w:tab w:val="left" w:pos="1733"/>
        <w:tab w:val="left" w:pos="1899"/>
        <w:tab w:val="center" w:pos="4819"/>
      </w:tabs>
      <w:jc w:val="right"/>
      <w:rPr>
        <w:rStyle w:val="Collegamentoipertestuale"/>
        <w:rFonts w:ascii="Calibri Light" w:hAnsi="Calibri Light" w:cs="Calibri Light"/>
        <w:i/>
        <w:color w:val="auto"/>
        <w:szCs w:val="22"/>
        <w:u w:val="none"/>
      </w:rPr>
    </w:pPr>
  </w:p>
  <w:p w14:paraId="1C411CAB" w14:textId="77777777" w:rsidR="005974E0" w:rsidRPr="00BC0B40" w:rsidRDefault="005974E0" w:rsidP="005974E0">
    <w:pPr>
      <w:tabs>
        <w:tab w:val="left" w:pos="1335"/>
        <w:tab w:val="left" w:pos="1733"/>
        <w:tab w:val="left" w:pos="1899"/>
        <w:tab w:val="center" w:pos="4819"/>
      </w:tabs>
      <w:spacing w:before="40" w:after="40"/>
      <w:jc w:val="center"/>
      <w:rPr>
        <w:rFonts w:ascii="Calibri Light" w:hAnsi="Calibri Light" w:cs="Calibri Light"/>
        <w:iCs/>
        <w:szCs w:val="22"/>
        <w:lang w:val="en-US"/>
      </w:rPr>
    </w:pPr>
    <w:r w:rsidRPr="00BC0B40">
      <w:rPr>
        <w:rFonts w:ascii="Calibri Light" w:hAnsi="Calibri Light" w:cs="Calibri Light"/>
        <w:iCs/>
        <w:szCs w:val="22"/>
        <w:lang w:val="en-US"/>
      </w:rPr>
      <w:t>Tel. 0831.966812 # Fax 0831961587</w:t>
    </w:r>
  </w:p>
  <w:p w14:paraId="08F5891E" w14:textId="77777777" w:rsidR="005974E0" w:rsidRDefault="005974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3AE08" w14:textId="77777777" w:rsidR="00266BFE" w:rsidRDefault="00266BFE" w:rsidP="004B22F6">
      <w:r>
        <w:separator/>
      </w:r>
    </w:p>
  </w:footnote>
  <w:footnote w:type="continuationSeparator" w:id="0">
    <w:p w14:paraId="460CCFD9" w14:textId="77777777" w:rsidR="00266BFE" w:rsidRDefault="00266BFE" w:rsidP="004B2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B6A8B" w14:textId="77777777" w:rsidR="005974E0" w:rsidRPr="008F51A5" w:rsidRDefault="005974E0" w:rsidP="005974E0">
    <w:pPr>
      <w:tabs>
        <w:tab w:val="left" w:pos="1335"/>
        <w:tab w:val="center" w:pos="4819"/>
      </w:tabs>
      <w:rPr>
        <w:sz w:val="24"/>
        <w:szCs w:val="28"/>
      </w:rPr>
    </w:pPr>
  </w:p>
  <w:p w14:paraId="2E23374E" w14:textId="77777777" w:rsidR="00C533EB" w:rsidRPr="008F51A5" w:rsidRDefault="00C533EB" w:rsidP="005974E0">
    <w:pPr>
      <w:tabs>
        <w:tab w:val="left" w:pos="1335"/>
        <w:tab w:val="center" w:pos="48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781D3" w14:textId="77777777" w:rsidR="005974E0" w:rsidRPr="00BC0B40" w:rsidRDefault="00A9267E" w:rsidP="005974E0">
    <w:pPr>
      <w:tabs>
        <w:tab w:val="left" w:pos="1335"/>
        <w:tab w:val="center" w:pos="4819"/>
      </w:tabs>
      <w:jc w:val="center"/>
      <w:rPr>
        <w:rFonts w:ascii="Calibri Light" w:hAnsi="Calibri Light" w:cs="Calibri Light"/>
        <w:b/>
        <w:sz w:val="40"/>
        <w:szCs w:val="40"/>
      </w:rPr>
    </w:pPr>
    <w:r w:rsidRPr="00BC0B40">
      <w:rPr>
        <w:rFonts w:ascii="Calibri Light" w:hAnsi="Calibri Light" w:cs="Calibri Light"/>
        <w:b/>
        <w:noProof/>
        <w:sz w:val="40"/>
        <w:szCs w:val="40"/>
      </w:rPr>
      <w:drawing>
        <wp:inline distT="0" distB="0" distL="0" distR="0" wp14:anchorId="7010B9C4" wp14:editId="4CB39A19">
          <wp:extent cx="660400" cy="787400"/>
          <wp:effectExtent l="0" t="0" r="6350" b="0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1C454E" w14:textId="77777777" w:rsidR="005974E0" w:rsidRPr="00BC0B40" w:rsidRDefault="005974E0" w:rsidP="005974E0">
    <w:pPr>
      <w:tabs>
        <w:tab w:val="left" w:pos="1335"/>
        <w:tab w:val="center" w:pos="4819"/>
      </w:tabs>
      <w:jc w:val="center"/>
      <w:rPr>
        <w:rFonts w:ascii="Calibri Light" w:hAnsi="Calibri Light" w:cs="Calibri Light"/>
        <w:b/>
        <w:sz w:val="32"/>
        <w:szCs w:val="40"/>
      </w:rPr>
    </w:pPr>
    <w:r w:rsidRPr="00BC0B40">
      <w:rPr>
        <w:rFonts w:ascii="Calibri Light" w:hAnsi="Calibri Light" w:cs="Calibri Light"/>
        <w:b/>
        <w:sz w:val="32"/>
        <w:szCs w:val="40"/>
      </w:rPr>
      <w:t>COMUNE DI SAN MICHELE SALENTINO</w:t>
    </w:r>
  </w:p>
  <w:p w14:paraId="729BB060" w14:textId="77777777" w:rsidR="005974E0" w:rsidRPr="00BC0B40" w:rsidRDefault="005974E0" w:rsidP="005974E0">
    <w:pPr>
      <w:tabs>
        <w:tab w:val="left" w:pos="1335"/>
        <w:tab w:val="center" w:pos="4819"/>
      </w:tabs>
      <w:jc w:val="center"/>
      <w:rPr>
        <w:rFonts w:ascii="Calibri Light" w:hAnsi="Calibri Light" w:cs="Calibri Light"/>
        <w:sz w:val="28"/>
        <w:szCs w:val="28"/>
      </w:rPr>
    </w:pPr>
    <w:r w:rsidRPr="00BC0B40">
      <w:rPr>
        <w:rFonts w:ascii="Calibri Light" w:hAnsi="Calibri Light" w:cs="Calibri Light"/>
        <w:sz w:val="28"/>
        <w:szCs w:val="28"/>
      </w:rPr>
      <w:t xml:space="preserve">COMANDO POLIZIA LOCALE </w:t>
    </w:r>
  </w:p>
  <w:p w14:paraId="59CA5A6B" w14:textId="77777777" w:rsidR="005974E0" w:rsidRDefault="005974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B35B7"/>
    <w:multiLevelType w:val="hybridMultilevel"/>
    <w:tmpl w:val="B83C51F6"/>
    <w:lvl w:ilvl="0" w:tplc="CF3CB2D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D9572D1"/>
    <w:multiLevelType w:val="hybridMultilevel"/>
    <w:tmpl w:val="3EDCE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37489"/>
    <w:multiLevelType w:val="hybridMultilevel"/>
    <w:tmpl w:val="22F2EDD2"/>
    <w:lvl w:ilvl="0" w:tplc="3EDA8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10CFE"/>
    <w:multiLevelType w:val="hybridMultilevel"/>
    <w:tmpl w:val="524220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C7D3C"/>
    <w:multiLevelType w:val="hybridMultilevel"/>
    <w:tmpl w:val="7486A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96198"/>
    <w:multiLevelType w:val="hybridMultilevel"/>
    <w:tmpl w:val="29D6719E"/>
    <w:lvl w:ilvl="0" w:tplc="1DF0C5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3551F"/>
    <w:multiLevelType w:val="hybridMultilevel"/>
    <w:tmpl w:val="5EC2C3FA"/>
    <w:lvl w:ilvl="0" w:tplc="EACA0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790955">
    <w:abstractNumId w:val="3"/>
  </w:num>
  <w:num w:numId="2" w16cid:durableId="1823812335">
    <w:abstractNumId w:val="5"/>
  </w:num>
  <w:num w:numId="3" w16cid:durableId="1324435563">
    <w:abstractNumId w:val="1"/>
  </w:num>
  <w:num w:numId="4" w16cid:durableId="87237492">
    <w:abstractNumId w:val="2"/>
  </w:num>
  <w:num w:numId="5" w16cid:durableId="1009917150">
    <w:abstractNumId w:val="6"/>
  </w:num>
  <w:num w:numId="6" w16cid:durableId="1193610437">
    <w:abstractNumId w:val="0"/>
  </w:num>
  <w:num w:numId="7" w16cid:durableId="1185825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FE"/>
    <w:rsid w:val="00020A6F"/>
    <w:rsid w:val="000535B1"/>
    <w:rsid w:val="000750B8"/>
    <w:rsid w:val="000A4194"/>
    <w:rsid w:val="000D65BA"/>
    <w:rsid w:val="00121B06"/>
    <w:rsid w:val="001607BF"/>
    <w:rsid w:val="00180B26"/>
    <w:rsid w:val="001B73DE"/>
    <w:rsid w:val="001C666A"/>
    <w:rsid w:val="001D5B75"/>
    <w:rsid w:val="00221EB9"/>
    <w:rsid w:val="00246DA6"/>
    <w:rsid w:val="00253000"/>
    <w:rsid w:val="00266BFE"/>
    <w:rsid w:val="00294F95"/>
    <w:rsid w:val="002F097E"/>
    <w:rsid w:val="002F0B27"/>
    <w:rsid w:val="0031603C"/>
    <w:rsid w:val="00321ED5"/>
    <w:rsid w:val="00324927"/>
    <w:rsid w:val="0035294F"/>
    <w:rsid w:val="003A6D88"/>
    <w:rsid w:val="003D4118"/>
    <w:rsid w:val="003E0432"/>
    <w:rsid w:val="003E655B"/>
    <w:rsid w:val="003F1092"/>
    <w:rsid w:val="003F5620"/>
    <w:rsid w:val="00401536"/>
    <w:rsid w:val="004162C0"/>
    <w:rsid w:val="00436C48"/>
    <w:rsid w:val="004370FA"/>
    <w:rsid w:val="00482B1F"/>
    <w:rsid w:val="0048758E"/>
    <w:rsid w:val="004A1D3D"/>
    <w:rsid w:val="004B22F6"/>
    <w:rsid w:val="004E150B"/>
    <w:rsid w:val="00563CB5"/>
    <w:rsid w:val="005644E6"/>
    <w:rsid w:val="005877F6"/>
    <w:rsid w:val="005974E0"/>
    <w:rsid w:val="005A6556"/>
    <w:rsid w:val="005B5F63"/>
    <w:rsid w:val="0060522C"/>
    <w:rsid w:val="006334E9"/>
    <w:rsid w:val="006339CD"/>
    <w:rsid w:val="0065054D"/>
    <w:rsid w:val="00665558"/>
    <w:rsid w:val="00693E5D"/>
    <w:rsid w:val="006A6DF8"/>
    <w:rsid w:val="006B2746"/>
    <w:rsid w:val="006D6505"/>
    <w:rsid w:val="006E054A"/>
    <w:rsid w:val="006E1ACF"/>
    <w:rsid w:val="006F309C"/>
    <w:rsid w:val="00720591"/>
    <w:rsid w:val="0073499D"/>
    <w:rsid w:val="007361D6"/>
    <w:rsid w:val="0077357A"/>
    <w:rsid w:val="007B1DA8"/>
    <w:rsid w:val="007B5113"/>
    <w:rsid w:val="007B6EF8"/>
    <w:rsid w:val="007D0CEF"/>
    <w:rsid w:val="007E3162"/>
    <w:rsid w:val="0080762C"/>
    <w:rsid w:val="00812087"/>
    <w:rsid w:val="00815841"/>
    <w:rsid w:val="008761B4"/>
    <w:rsid w:val="00880213"/>
    <w:rsid w:val="008E4841"/>
    <w:rsid w:val="008F51A5"/>
    <w:rsid w:val="00912938"/>
    <w:rsid w:val="00914052"/>
    <w:rsid w:val="009342E9"/>
    <w:rsid w:val="00970FE9"/>
    <w:rsid w:val="00974520"/>
    <w:rsid w:val="00975888"/>
    <w:rsid w:val="00997A1A"/>
    <w:rsid w:val="009C3AFA"/>
    <w:rsid w:val="009D2A2B"/>
    <w:rsid w:val="009E2CE8"/>
    <w:rsid w:val="009F37DB"/>
    <w:rsid w:val="00A07908"/>
    <w:rsid w:val="00A401FC"/>
    <w:rsid w:val="00A6078E"/>
    <w:rsid w:val="00A81745"/>
    <w:rsid w:val="00A9267E"/>
    <w:rsid w:val="00AA681A"/>
    <w:rsid w:val="00AB6487"/>
    <w:rsid w:val="00AD6ED1"/>
    <w:rsid w:val="00AE1D52"/>
    <w:rsid w:val="00B21157"/>
    <w:rsid w:val="00B2259A"/>
    <w:rsid w:val="00BC0B40"/>
    <w:rsid w:val="00BD33BC"/>
    <w:rsid w:val="00BE68AE"/>
    <w:rsid w:val="00C029D2"/>
    <w:rsid w:val="00C132ED"/>
    <w:rsid w:val="00C14996"/>
    <w:rsid w:val="00C4781A"/>
    <w:rsid w:val="00C533EB"/>
    <w:rsid w:val="00C93C6E"/>
    <w:rsid w:val="00CE5801"/>
    <w:rsid w:val="00D00BCC"/>
    <w:rsid w:val="00D2632A"/>
    <w:rsid w:val="00D62AC2"/>
    <w:rsid w:val="00D75364"/>
    <w:rsid w:val="00D84879"/>
    <w:rsid w:val="00D97EB8"/>
    <w:rsid w:val="00DC100B"/>
    <w:rsid w:val="00DC3A67"/>
    <w:rsid w:val="00DF4550"/>
    <w:rsid w:val="00E45E41"/>
    <w:rsid w:val="00E54031"/>
    <w:rsid w:val="00E56EB5"/>
    <w:rsid w:val="00E832B0"/>
    <w:rsid w:val="00E95C7E"/>
    <w:rsid w:val="00EA4117"/>
    <w:rsid w:val="00EB5249"/>
    <w:rsid w:val="00EB7956"/>
    <w:rsid w:val="00F40552"/>
    <w:rsid w:val="00F43057"/>
    <w:rsid w:val="00F740E5"/>
    <w:rsid w:val="00FD3BA9"/>
    <w:rsid w:val="00FD4530"/>
    <w:rsid w:val="00FD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28FD9"/>
  <w15:chartTrackingRefBased/>
  <w15:docId w15:val="{1CA5D26C-3EC4-4AD7-9092-CDE21C96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61B4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761B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E2CE8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unhideWhenUsed/>
    <w:rsid w:val="00121B06"/>
    <w:pPr>
      <w:autoSpaceDE/>
      <w:autoSpaceDN/>
      <w:spacing w:after="120"/>
    </w:pPr>
    <w:rPr>
      <w:sz w:val="16"/>
      <w:szCs w:val="16"/>
      <w:lang w:bidi="he-IL"/>
    </w:rPr>
  </w:style>
  <w:style w:type="character" w:customStyle="1" w:styleId="Corpodeltesto3Carattere">
    <w:name w:val="Corpo del testo 3 Carattere"/>
    <w:link w:val="Corpodeltesto3"/>
    <w:uiPriority w:val="99"/>
    <w:rsid w:val="00121B06"/>
    <w:rPr>
      <w:rFonts w:ascii="Times New Roman" w:eastAsia="Times New Roman" w:hAnsi="Times New Roman" w:cs="Times New Roman"/>
      <w:sz w:val="16"/>
      <w:szCs w:val="16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2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32B0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B22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B22F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B22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B22F6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C13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812087"/>
    <w:rPr>
      <w:color w:val="954F72"/>
      <w:u w:val="single"/>
    </w:rPr>
  </w:style>
  <w:style w:type="character" w:styleId="Testosegnaposto">
    <w:name w:val="Placeholder Text"/>
    <w:uiPriority w:val="99"/>
    <w:semiHidden/>
    <w:rsid w:val="000A41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lmun@comune.sanmichelesal.br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248\g\polizia%20municipale\Archivio\ANTONIO%20PERRUCCI\modelli\2021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4535D-8B48-42A8-9220-D7C80E7D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24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Links>
    <vt:vector size="12" baseType="variant">
      <vt:variant>
        <vt:i4>6488147</vt:i4>
      </vt:variant>
      <vt:variant>
        <vt:i4>21</vt:i4>
      </vt:variant>
      <vt:variant>
        <vt:i4>0</vt:i4>
      </vt:variant>
      <vt:variant>
        <vt:i4>5</vt:i4>
      </vt:variant>
      <vt:variant>
        <vt:lpwstr>mailto:polmun@comune.sanmichelesal.br.it</vt:lpwstr>
      </vt:variant>
      <vt:variant>
        <vt:lpwstr/>
      </vt:variant>
      <vt:variant>
        <vt:i4>6488147</vt:i4>
      </vt:variant>
      <vt:variant>
        <vt:i4>9</vt:i4>
      </vt:variant>
      <vt:variant>
        <vt:i4>0</vt:i4>
      </vt:variant>
      <vt:variant>
        <vt:i4>5</vt:i4>
      </vt:variant>
      <vt:variant>
        <vt:lpwstr>mailto:polmun@comune.sanmichelesal.br.it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Chiara Ammaturo</cp:lastModifiedBy>
  <cp:revision>2</cp:revision>
  <cp:lastPrinted>2024-04-19T08:46:00Z</cp:lastPrinted>
  <dcterms:created xsi:type="dcterms:W3CDTF">2022-03-09T16:34:00Z</dcterms:created>
  <dcterms:modified xsi:type="dcterms:W3CDTF">2024-04-19T08:49:00Z</dcterms:modified>
</cp:coreProperties>
</file>